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3A9B" w14:textId="77777777" w:rsidR="0050316F" w:rsidRDefault="0050316F" w:rsidP="0050316F">
      <w:pPr>
        <w:pStyle w:val="Default"/>
        <w:rPr>
          <w:rFonts w:ascii="Arial" w:hAnsi="Arial" w:cs="Arial"/>
          <w:b/>
          <w:bCs/>
        </w:rPr>
      </w:pPr>
    </w:p>
    <w:p w14:paraId="2D522C8D" w14:textId="27993F6C" w:rsidR="0050316F" w:rsidRPr="00223256" w:rsidRDefault="00F92C48" w:rsidP="00223256">
      <w:pPr>
        <w:pStyle w:val="Heading1"/>
        <w:rPr>
          <w:color w:val="auto"/>
          <w:sz w:val="24"/>
          <w:szCs w:val="16"/>
        </w:rPr>
      </w:pPr>
      <w:r w:rsidRPr="00223256">
        <w:rPr>
          <w:color w:val="auto"/>
          <w:sz w:val="24"/>
          <w:szCs w:val="16"/>
        </w:rPr>
        <w:t>Schedule 2 Part 1 Para. 2 Data Protection Act 2018</w:t>
      </w:r>
    </w:p>
    <w:p w14:paraId="63AB9709" w14:textId="77777777" w:rsidR="00F92C48" w:rsidRPr="00F92C48" w:rsidRDefault="00F92C48" w:rsidP="0050316F">
      <w:pPr>
        <w:pStyle w:val="Default"/>
        <w:rPr>
          <w:rFonts w:ascii="Montserrat" w:hAnsi="Montserrat" w:cs="Arial"/>
          <w:b/>
          <w:bCs/>
        </w:rPr>
      </w:pPr>
    </w:p>
    <w:p w14:paraId="47AEEFD3" w14:textId="77777777" w:rsidR="0050316F" w:rsidRPr="00F92C48" w:rsidRDefault="0050316F" w:rsidP="0050316F">
      <w:pPr>
        <w:pStyle w:val="Default"/>
        <w:rPr>
          <w:rFonts w:ascii="Montserrat" w:hAnsi="Montserrat" w:cs="Arial"/>
          <w:b/>
          <w:bCs/>
        </w:rPr>
      </w:pPr>
      <w:r w:rsidRPr="00F92C48">
        <w:rPr>
          <w:rFonts w:ascii="Montserrat" w:hAnsi="Montserrat" w:cs="Arial"/>
          <w:b/>
          <w:bCs/>
        </w:rPr>
        <w:t>1. Requestor</w:t>
      </w:r>
    </w:p>
    <w:p w14:paraId="1D334F3E" w14:textId="77777777" w:rsidR="0050316F" w:rsidRPr="00F92C48" w:rsidRDefault="0050316F" w:rsidP="0050316F">
      <w:pPr>
        <w:pStyle w:val="Default"/>
        <w:rPr>
          <w:rFonts w:ascii="Montserrat" w:hAnsi="Montserrat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3073"/>
        <w:gridCol w:w="1609"/>
        <w:gridCol w:w="2463"/>
      </w:tblGrid>
      <w:tr w:rsidR="0050316F" w:rsidRPr="00F92C48" w14:paraId="790A094D" w14:textId="77777777" w:rsidTr="00EA31B8">
        <w:tc>
          <w:tcPr>
            <w:tcW w:w="1908" w:type="dxa"/>
          </w:tcPr>
          <w:p w14:paraId="5473B771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First name(s):</w:t>
            </w:r>
          </w:p>
        </w:tc>
        <w:tc>
          <w:tcPr>
            <w:tcW w:w="3510" w:type="dxa"/>
          </w:tcPr>
          <w:p w14:paraId="7651538C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28FF1879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</w:tcPr>
          <w:p w14:paraId="5D5AA21D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38F48108" w14:textId="77777777" w:rsidTr="00EA31B8">
        <w:trPr>
          <w:trHeight w:val="152"/>
        </w:trPr>
        <w:tc>
          <w:tcPr>
            <w:tcW w:w="1908" w:type="dxa"/>
          </w:tcPr>
          <w:p w14:paraId="1113B5DA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Job Title:</w:t>
            </w:r>
          </w:p>
        </w:tc>
        <w:tc>
          <w:tcPr>
            <w:tcW w:w="7830" w:type="dxa"/>
            <w:gridSpan w:val="3"/>
          </w:tcPr>
          <w:p w14:paraId="3C342ECF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660A4EA8" w14:textId="77777777" w:rsidTr="00EA31B8">
        <w:tc>
          <w:tcPr>
            <w:tcW w:w="1908" w:type="dxa"/>
          </w:tcPr>
          <w:p w14:paraId="1706F4D6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Organisation:</w:t>
            </w:r>
          </w:p>
        </w:tc>
        <w:tc>
          <w:tcPr>
            <w:tcW w:w="7830" w:type="dxa"/>
            <w:gridSpan w:val="3"/>
          </w:tcPr>
          <w:p w14:paraId="00EB82EC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33CF32DE" w14:textId="77777777" w:rsidTr="00EA31B8">
        <w:tc>
          <w:tcPr>
            <w:tcW w:w="1908" w:type="dxa"/>
          </w:tcPr>
          <w:p w14:paraId="34786258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Address:</w:t>
            </w:r>
          </w:p>
          <w:p w14:paraId="09618AB6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7E131931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830" w:type="dxa"/>
            <w:gridSpan w:val="3"/>
          </w:tcPr>
          <w:p w14:paraId="3DBA6C08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69DC4139" w14:textId="77777777" w:rsidTr="00EA31B8">
        <w:tc>
          <w:tcPr>
            <w:tcW w:w="1908" w:type="dxa"/>
          </w:tcPr>
          <w:p w14:paraId="2EDF3ED3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Postcode:</w:t>
            </w:r>
          </w:p>
        </w:tc>
        <w:tc>
          <w:tcPr>
            <w:tcW w:w="3510" w:type="dxa"/>
          </w:tcPr>
          <w:p w14:paraId="4579E5C4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7070641F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Telephone:</w:t>
            </w:r>
          </w:p>
        </w:tc>
        <w:tc>
          <w:tcPr>
            <w:tcW w:w="2807" w:type="dxa"/>
          </w:tcPr>
          <w:p w14:paraId="22BDE3E3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0D85DFC9" w14:textId="77777777" w:rsidTr="00EA31B8">
        <w:tc>
          <w:tcPr>
            <w:tcW w:w="1908" w:type="dxa"/>
          </w:tcPr>
          <w:p w14:paraId="41BF05AB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Email:</w:t>
            </w:r>
          </w:p>
        </w:tc>
        <w:tc>
          <w:tcPr>
            <w:tcW w:w="7830" w:type="dxa"/>
            <w:gridSpan w:val="3"/>
          </w:tcPr>
          <w:p w14:paraId="5849426B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63E6DE7C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 </w:t>
      </w:r>
    </w:p>
    <w:p w14:paraId="2AF22B4B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2. Data subject </w:t>
      </w:r>
    </w:p>
    <w:p w14:paraId="27739378" w14:textId="77777777" w:rsidR="0050316F" w:rsidRPr="00F92C48" w:rsidRDefault="0050316F" w:rsidP="0050316F">
      <w:pPr>
        <w:pStyle w:val="NoSpacing"/>
        <w:rPr>
          <w:rFonts w:cs="Arial"/>
          <w:b/>
          <w:bCs/>
          <w:color w:val="000000"/>
          <w:szCs w:val="24"/>
        </w:rPr>
      </w:pPr>
    </w:p>
    <w:p w14:paraId="17ED376A" w14:textId="77777777" w:rsidR="0050316F" w:rsidRPr="00F92C48" w:rsidRDefault="0050316F" w:rsidP="0050316F">
      <w:pPr>
        <w:pStyle w:val="NoSpacing"/>
        <w:rPr>
          <w:rFonts w:cs="Arial"/>
          <w:b/>
          <w:bCs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>Current details</w:t>
      </w:r>
    </w:p>
    <w:p w14:paraId="0273A8AA" w14:textId="77777777" w:rsidR="0050316F" w:rsidRPr="00F92C48" w:rsidRDefault="0050316F" w:rsidP="0050316F">
      <w:pPr>
        <w:pStyle w:val="NoSpacing"/>
        <w:rPr>
          <w:rFonts w:cs="Arial"/>
          <w:b/>
          <w:bCs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3191"/>
        <w:gridCol w:w="1463"/>
        <w:gridCol w:w="2556"/>
      </w:tblGrid>
      <w:tr w:rsidR="0050316F" w:rsidRPr="00F92C48" w14:paraId="24C5D12C" w14:textId="77777777" w:rsidTr="00EA31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3C5A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First name(s):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42F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79A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156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31773388" w14:textId="77777777" w:rsidTr="00EA31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FE9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Address:</w:t>
            </w:r>
          </w:p>
          <w:p w14:paraId="2B649010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4BF7774D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55E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1FB9A605" w14:textId="77777777" w:rsidTr="00EA31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AFF6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Previous Address: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C1D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52104828" w14:textId="77777777" w:rsidTr="00EA31B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CD5B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Date of Birth: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719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55AD0AB6" w14:textId="77777777" w:rsidR="0050316F" w:rsidRPr="00F92C48" w:rsidRDefault="0050316F" w:rsidP="0050316F">
      <w:pPr>
        <w:pStyle w:val="NoSpacing"/>
        <w:rPr>
          <w:szCs w:val="24"/>
        </w:rPr>
      </w:pPr>
    </w:p>
    <w:p w14:paraId="6A80BC56" w14:textId="77777777" w:rsidR="0050316F" w:rsidRPr="00F92C48" w:rsidRDefault="0050316F" w:rsidP="0050316F">
      <w:pPr>
        <w:pStyle w:val="NoSpacing"/>
        <w:rPr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>Other identifying information</w:t>
      </w:r>
    </w:p>
    <w:p w14:paraId="67C60F60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16F" w:rsidRPr="00F92C48" w14:paraId="588FD6D6" w14:textId="77777777" w:rsidTr="00EA31B8">
        <w:tc>
          <w:tcPr>
            <w:tcW w:w="9738" w:type="dxa"/>
          </w:tcPr>
          <w:p w14:paraId="3448B170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63CBEE2D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217D220B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2131BD97" w14:textId="13D42C69" w:rsidR="00F92C48" w:rsidRDefault="00F92C48" w:rsidP="0050316F">
      <w:pPr>
        <w:rPr>
          <w:szCs w:val="24"/>
        </w:rPr>
      </w:pPr>
    </w:p>
    <w:p w14:paraId="4DB87390" w14:textId="77777777" w:rsidR="00F92C48" w:rsidRDefault="00F92C48">
      <w:pPr>
        <w:spacing w:after="200"/>
        <w:rPr>
          <w:szCs w:val="24"/>
        </w:rPr>
      </w:pPr>
      <w:r>
        <w:rPr>
          <w:szCs w:val="24"/>
        </w:rPr>
        <w:br w:type="page"/>
      </w:r>
    </w:p>
    <w:p w14:paraId="45B38A79" w14:textId="77777777" w:rsidR="0050316F" w:rsidRPr="00F92C48" w:rsidRDefault="0050316F" w:rsidP="0050316F">
      <w:pPr>
        <w:rPr>
          <w:szCs w:val="24"/>
        </w:rPr>
      </w:pPr>
    </w:p>
    <w:p w14:paraId="0C430846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3. Specific information required </w:t>
      </w:r>
    </w:p>
    <w:p w14:paraId="02A124AC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16F" w:rsidRPr="00F92C48" w14:paraId="7BF86933" w14:textId="77777777" w:rsidTr="00EA31B8">
        <w:tc>
          <w:tcPr>
            <w:tcW w:w="9738" w:type="dxa"/>
          </w:tcPr>
          <w:p w14:paraId="7B0899A5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13FB53DF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2BCD3F0C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03E8D26D" w14:textId="77777777" w:rsidR="0050316F" w:rsidRPr="00F92C48" w:rsidRDefault="0050316F" w:rsidP="0050316F">
      <w:pPr>
        <w:rPr>
          <w:szCs w:val="24"/>
        </w:rPr>
      </w:pPr>
    </w:p>
    <w:p w14:paraId="15DD4DAE" w14:textId="383636BA" w:rsidR="0050316F" w:rsidRPr="00F92C48" w:rsidRDefault="0050316F" w:rsidP="0050316F">
      <w:pPr>
        <w:pStyle w:val="NoSpacing"/>
        <w:rPr>
          <w:rFonts w:cs="Arial"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4. Reason for requesting disclosure </w:t>
      </w:r>
    </w:p>
    <w:p w14:paraId="65F9DAE2" w14:textId="77777777" w:rsidR="0050316F" w:rsidRPr="00F92C48" w:rsidRDefault="0050316F" w:rsidP="0050316F">
      <w:pPr>
        <w:pStyle w:val="NoSpacing"/>
        <w:rPr>
          <w:rFonts w:cs="Arial"/>
          <w:b/>
          <w:bCs/>
          <w:color w:val="000000"/>
          <w:szCs w:val="24"/>
        </w:rPr>
      </w:pPr>
    </w:p>
    <w:p w14:paraId="3D4F05AA" w14:textId="77777777" w:rsidR="0050316F" w:rsidRPr="00F92C48" w:rsidRDefault="0050316F" w:rsidP="0050316F">
      <w:pPr>
        <w:pStyle w:val="NoSpacing"/>
        <w:rPr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>Offence(s) tax or duty</w:t>
      </w:r>
    </w:p>
    <w:p w14:paraId="1B992460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16F" w:rsidRPr="00F92C48" w14:paraId="69D23880" w14:textId="77777777" w:rsidTr="00EA31B8">
        <w:tc>
          <w:tcPr>
            <w:tcW w:w="9738" w:type="dxa"/>
          </w:tcPr>
          <w:p w14:paraId="5D1533A4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116B0055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50F889FB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40CE69EE" w14:textId="77777777" w:rsidR="0050316F" w:rsidRPr="00F92C48" w:rsidRDefault="0050316F" w:rsidP="0050316F">
      <w:pPr>
        <w:rPr>
          <w:szCs w:val="24"/>
        </w:rPr>
      </w:pPr>
    </w:p>
    <w:p w14:paraId="49C2AAB9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92C48">
        <w:rPr>
          <w:rFonts w:ascii="Montserrat" w:hAnsi="Montserrat"/>
        </w:rPr>
        <w:instrText xml:space="preserve"> FORMCHECKBOX </w:instrText>
      </w:r>
      <w:r w:rsidRPr="00F92C48">
        <w:rPr>
          <w:rFonts w:ascii="Montserrat" w:hAnsi="Montserrat"/>
        </w:rPr>
      </w:r>
      <w:r w:rsidRPr="00F92C48">
        <w:rPr>
          <w:rFonts w:ascii="Montserrat" w:hAnsi="Montserrat"/>
        </w:rPr>
        <w:fldChar w:fldCharType="separate"/>
      </w:r>
      <w:r w:rsidRPr="00F92C48">
        <w:rPr>
          <w:rFonts w:ascii="Montserrat" w:hAnsi="Montserrat"/>
        </w:rPr>
        <w:fldChar w:fldCharType="end"/>
      </w:r>
      <w:bookmarkEnd w:id="0"/>
      <w:r w:rsidRPr="00F92C48">
        <w:rPr>
          <w:rFonts w:ascii="Montserrat" w:hAnsi="Montserrat"/>
        </w:rPr>
        <w:t xml:space="preserve">  </w:t>
      </w:r>
      <w:r w:rsidRPr="00F92C48">
        <w:rPr>
          <w:rFonts w:ascii="Montserrat" w:hAnsi="Montserrat"/>
        </w:rPr>
        <w:tab/>
      </w:r>
      <w:r w:rsidRPr="00F92C48">
        <w:rPr>
          <w:rFonts w:ascii="Montserrat" w:hAnsi="Montserrat" w:cs="Arial"/>
        </w:rPr>
        <w:t xml:space="preserve">Unable to specify offence due to risk of prejudicing the case </w:t>
      </w:r>
    </w:p>
    <w:p w14:paraId="4C1C5E30" w14:textId="77777777" w:rsidR="0050316F" w:rsidRPr="00F92C48" w:rsidRDefault="0050316F" w:rsidP="0050316F">
      <w:pPr>
        <w:pStyle w:val="NoSpacing"/>
        <w:rPr>
          <w:rFonts w:cs="Arial"/>
          <w:b/>
          <w:bCs/>
          <w:color w:val="000000"/>
          <w:szCs w:val="24"/>
        </w:rPr>
      </w:pPr>
    </w:p>
    <w:p w14:paraId="77562F40" w14:textId="77777777" w:rsidR="0050316F" w:rsidRPr="00F92C48" w:rsidRDefault="0050316F" w:rsidP="0050316F">
      <w:pPr>
        <w:pStyle w:val="NoSpacing"/>
        <w:rPr>
          <w:rFonts w:cs="Arial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Powers under which you are prosecuting, investigating, collecting tax etc. </w:t>
      </w:r>
      <w:r w:rsidRPr="00F92C48">
        <w:rPr>
          <w:rFonts w:cs="Arial"/>
          <w:color w:val="000000"/>
          <w:szCs w:val="24"/>
        </w:rPr>
        <w:t>(Do not cite Schedule 2 Part 1 Para. 2 Data Protection Act 2018)</w:t>
      </w:r>
    </w:p>
    <w:p w14:paraId="405FA5F5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16F" w:rsidRPr="00F92C48" w14:paraId="0A1CF978" w14:textId="77777777" w:rsidTr="00EA31B8">
        <w:tc>
          <w:tcPr>
            <w:tcW w:w="9738" w:type="dxa"/>
          </w:tcPr>
          <w:p w14:paraId="306E7DA6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19D71463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6B35CD97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149B1B61" w14:textId="77777777" w:rsidR="0050316F" w:rsidRPr="00F92C48" w:rsidRDefault="0050316F" w:rsidP="0050316F">
      <w:pPr>
        <w:rPr>
          <w:szCs w:val="24"/>
        </w:rPr>
      </w:pPr>
    </w:p>
    <w:p w14:paraId="1D762737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Purpose </w:t>
      </w:r>
    </w:p>
    <w:p w14:paraId="58CB2DB0" w14:textId="77777777" w:rsidR="0050316F" w:rsidRPr="00F92C48" w:rsidRDefault="0050316F" w:rsidP="0050316F">
      <w:pPr>
        <w:pStyle w:val="NoSpacing"/>
        <w:rPr>
          <w:szCs w:val="24"/>
        </w:rPr>
      </w:pPr>
    </w:p>
    <w:p w14:paraId="05A4A86F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State the purpose for requesting disclosure of personal information about the data subject specified in section 2 of this form. </w:t>
      </w:r>
    </w:p>
    <w:p w14:paraId="18DE6898" w14:textId="77777777" w:rsidR="0050316F" w:rsidRPr="00F92C48" w:rsidRDefault="0050316F" w:rsidP="0050316F">
      <w:pPr>
        <w:pStyle w:val="NoSpacing"/>
        <w:rPr>
          <w:szCs w:val="24"/>
        </w:rPr>
      </w:pPr>
    </w:p>
    <w:p w14:paraId="275F4086" w14:textId="77777777" w:rsidR="0050316F" w:rsidRPr="00F92C48" w:rsidRDefault="0050316F" w:rsidP="0050316F">
      <w:pPr>
        <w:pStyle w:val="NoSpacing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>Select one option</w:t>
      </w:r>
    </w:p>
    <w:p w14:paraId="0C3B1C17" w14:textId="77777777" w:rsidR="0050316F" w:rsidRPr="00F92C48" w:rsidRDefault="0050316F" w:rsidP="0050316F">
      <w:pPr>
        <w:autoSpaceDE w:val="0"/>
        <w:autoSpaceDN w:val="0"/>
        <w:adjustRightInd w:val="0"/>
        <w:rPr>
          <w:rFonts w:cs="Wingdings"/>
          <w:color w:val="000000"/>
          <w:szCs w:val="24"/>
        </w:rPr>
      </w:pPr>
    </w:p>
    <w:p w14:paraId="52B155CD" w14:textId="77777777" w:rsidR="0050316F" w:rsidRPr="00F92C48" w:rsidRDefault="0050316F" w:rsidP="0050316F">
      <w:pPr>
        <w:autoSpaceDE w:val="0"/>
        <w:autoSpaceDN w:val="0"/>
        <w:adjustRightInd w:val="0"/>
        <w:spacing w:after="41"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92C48">
        <w:rPr>
          <w:rFonts w:cs="Arial"/>
          <w:color w:val="000000"/>
          <w:szCs w:val="24"/>
        </w:rPr>
        <w:instrText xml:space="preserve"> FORMCHECKBOX </w:instrText>
      </w:r>
      <w:r w:rsidRPr="00F92C48">
        <w:rPr>
          <w:rFonts w:cs="Arial"/>
          <w:color w:val="000000"/>
          <w:szCs w:val="24"/>
        </w:rPr>
      </w:r>
      <w:r w:rsidRPr="00F92C48">
        <w:rPr>
          <w:rFonts w:cs="Arial"/>
          <w:color w:val="000000"/>
          <w:szCs w:val="24"/>
        </w:rPr>
        <w:fldChar w:fldCharType="separate"/>
      </w:r>
      <w:r w:rsidRPr="00F92C48">
        <w:rPr>
          <w:rFonts w:cs="Arial"/>
          <w:color w:val="000000"/>
          <w:szCs w:val="24"/>
        </w:rPr>
        <w:fldChar w:fldCharType="end"/>
      </w:r>
      <w:bookmarkEnd w:id="1"/>
      <w:r w:rsidRPr="00F92C48">
        <w:rPr>
          <w:rFonts w:cs="Arial"/>
          <w:color w:val="000000"/>
          <w:szCs w:val="24"/>
        </w:rPr>
        <w:tab/>
        <w:t xml:space="preserve">Prevention or detection of crime </w:t>
      </w:r>
    </w:p>
    <w:p w14:paraId="78358332" w14:textId="77777777" w:rsidR="0050316F" w:rsidRPr="00F92C48" w:rsidRDefault="0050316F" w:rsidP="0050316F">
      <w:pPr>
        <w:autoSpaceDE w:val="0"/>
        <w:autoSpaceDN w:val="0"/>
        <w:adjustRightInd w:val="0"/>
        <w:spacing w:after="41"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92C48">
        <w:rPr>
          <w:rFonts w:cs="Arial"/>
          <w:color w:val="000000"/>
          <w:szCs w:val="24"/>
        </w:rPr>
        <w:instrText xml:space="preserve"> FORMCHECKBOX </w:instrText>
      </w:r>
      <w:r w:rsidRPr="00F92C48">
        <w:rPr>
          <w:rFonts w:cs="Arial"/>
          <w:color w:val="000000"/>
          <w:szCs w:val="24"/>
        </w:rPr>
      </w:r>
      <w:r w:rsidRPr="00F92C48">
        <w:rPr>
          <w:rFonts w:cs="Arial"/>
          <w:color w:val="000000"/>
          <w:szCs w:val="24"/>
        </w:rPr>
        <w:fldChar w:fldCharType="separate"/>
      </w:r>
      <w:r w:rsidRPr="00F92C48">
        <w:rPr>
          <w:rFonts w:cs="Arial"/>
          <w:color w:val="000000"/>
          <w:szCs w:val="24"/>
        </w:rPr>
        <w:fldChar w:fldCharType="end"/>
      </w:r>
      <w:bookmarkEnd w:id="2"/>
      <w:r w:rsidRPr="00F92C48">
        <w:rPr>
          <w:rFonts w:cs="Arial"/>
          <w:color w:val="000000"/>
          <w:szCs w:val="24"/>
        </w:rPr>
        <w:tab/>
        <w:t xml:space="preserve">Apprehension or prosecution of offenders </w:t>
      </w:r>
    </w:p>
    <w:p w14:paraId="37F6FA51" w14:textId="77777777" w:rsidR="0050316F" w:rsidRPr="00F92C48" w:rsidRDefault="0050316F" w:rsidP="0050316F">
      <w:pPr>
        <w:autoSpaceDE w:val="0"/>
        <w:autoSpaceDN w:val="0"/>
        <w:adjustRightInd w:val="0"/>
        <w:spacing w:after="41"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92C48">
        <w:rPr>
          <w:rFonts w:cs="Arial"/>
          <w:color w:val="000000"/>
          <w:szCs w:val="24"/>
        </w:rPr>
        <w:instrText xml:space="preserve"> FORMCHECKBOX </w:instrText>
      </w:r>
      <w:r w:rsidRPr="00F92C48">
        <w:rPr>
          <w:rFonts w:cs="Arial"/>
          <w:color w:val="000000"/>
          <w:szCs w:val="24"/>
        </w:rPr>
      </w:r>
      <w:r w:rsidRPr="00F92C48">
        <w:rPr>
          <w:rFonts w:cs="Arial"/>
          <w:color w:val="000000"/>
          <w:szCs w:val="24"/>
        </w:rPr>
        <w:fldChar w:fldCharType="separate"/>
      </w:r>
      <w:r w:rsidRPr="00F92C48">
        <w:rPr>
          <w:rFonts w:cs="Arial"/>
          <w:color w:val="000000"/>
          <w:szCs w:val="24"/>
        </w:rPr>
        <w:fldChar w:fldCharType="end"/>
      </w:r>
      <w:bookmarkEnd w:id="3"/>
      <w:r w:rsidRPr="00F92C48">
        <w:rPr>
          <w:rFonts w:cs="Arial"/>
          <w:color w:val="000000"/>
          <w:szCs w:val="24"/>
        </w:rPr>
        <w:tab/>
        <w:t xml:space="preserve">Assessment or collection of tax, duty or imposition of a similar nature </w:t>
      </w:r>
    </w:p>
    <w:p w14:paraId="18EDD7A9" w14:textId="77777777" w:rsidR="0050316F" w:rsidRPr="00F92C48" w:rsidRDefault="0050316F" w:rsidP="0050316F">
      <w:pPr>
        <w:pStyle w:val="NoSpacing"/>
        <w:rPr>
          <w:szCs w:val="24"/>
        </w:rPr>
      </w:pPr>
    </w:p>
    <w:p w14:paraId="777726E3" w14:textId="77777777" w:rsidR="0050316F" w:rsidRPr="00F92C48" w:rsidRDefault="0050316F" w:rsidP="0050316F">
      <w:pPr>
        <w:pStyle w:val="NoSpacing"/>
        <w:rPr>
          <w:rFonts w:cs="Arial"/>
          <w:szCs w:val="24"/>
        </w:rPr>
      </w:pPr>
      <w:r w:rsidRPr="00F92C48">
        <w:rPr>
          <w:rFonts w:cs="Arial"/>
          <w:b/>
          <w:bCs/>
          <w:szCs w:val="24"/>
        </w:rPr>
        <w:lastRenderedPageBreak/>
        <w:t>How would not providing the information requested prejudice the stated purpose?</w:t>
      </w:r>
    </w:p>
    <w:p w14:paraId="311BD105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16F" w:rsidRPr="00F92C48" w14:paraId="0E27E777" w14:textId="77777777" w:rsidTr="00EA31B8">
        <w:tc>
          <w:tcPr>
            <w:tcW w:w="9738" w:type="dxa"/>
          </w:tcPr>
          <w:p w14:paraId="132E7EB7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79BFFA69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54F6765E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2BE7889D" w14:textId="77777777" w:rsidR="0050316F" w:rsidRPr="00F92C48" w:rsidRDefault="0050316F" w:rsidP="0050316F">
      <w:pPr>
        <w:rPr>
          <w:szCs w:val="24"/>
        </w:rPr>
      </w:pPr>
    </w:p>
    <w:p w14:paraId="6C70B457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5. Information provision </w:t>
      </w:r>
    </w:p>
    <w:p w14:paraId="3AC36E7C" w14:textId="77777777" w:rsidR="0050316F" w:rsidRPr="00F92C48" w:rsidRDefault="0050316F" w:rsidP="0050316F">
      <w:pPr>
        <w:pStyle w:val="NoSpacing"/>
        <w:rPr>
          <w:szCs w:val="24"/>
        </w:rPr>
      </w:pPr>
    </w:p>
    <w:p w14:paraId="76724EB4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If we hold </w:t>
      </w:r>
      <w:proofErr w:type="gramStart"/>
      <w:r w:rsidRPr="00F92C48">
        <w:rPr>
          <w:rFonts w:cs="Arial"/>
          <w:color w:val="000000"/>
          <w:szCs w:val="24"/>
        </w:rPr>
        <w:t>information</w:t>
      </w:r>
      <w:proofErr w:type="gramEnd"/>
      <w:r w:rsidRPr="00F92C48">
        <w:rPr>
          <w:rFonts w:cs="Arial"/>
          <w:color w:val="000000"/>
          <w:szCs w:val="24"/>
        </w:rPr>
        <w:t xml:space="preserve"> how would you like the information to be provided? </w:t>
      </w:r>
    </w:p>
    <w:p w14:paraId="1A42506B" w14:textId="77777777" w:rsidR="0050316F" w:rsidRPr="00F92C48" w:rsidRDefault="0050316F" w:rsidP="0050316F">
      <w:pPr>
        <w:pStyle w:val="NoSpacing"/>
        <w:rPr>
          <w:szCs w:val="24"/>
        </w:rPr>
      </w:pPr>
    </w:p>
    <w:p w14:paraId="7D13EA9D" w14:textId="77777777" w:rsidR="0050316F" w:rsidRPr="00F92C48" w:rsidRDefault="0050316F" w:rsidP="0050316F">
      <w:pPr>
        <w:autoSpaceDE w:val="0"/>
        <w:autoSpaceDN w:val="0"/>
        <w:adjustRightInd w:val="0"/>
        <w:spacing w:after="32"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F92C48">
        <w:rPr>
          <w:rFonts w:cs="Arial"/>
          <w:color w:val="000000"/>
          <w:szCs w:val="24"/>
        </w:rPr>
        <w:instrText xml:space="preserve"> FORMCHECKBOX </w:instrText>
      </w:r>
      <w:r w:rsidRPr="00F92C48">
        <w:rPr>
          <w:rFonts w:cs="Arial"/>
          <w:color w:val="000000"/>
          <w:szCs w:val="24"/>
        </w:rPr>
      </w:r>
      <w:r w:rsidRPr="00F92C48">
        <w:rPr>
          <w:rFonts w:cs="Arial"/>
          <w:color w:val="000000"/>
          <w:szCs w:val="24"/>
        </w:rPr>
        <w:fldChar w:fldCharType="separate"/>
      </w:r>
      <w:r w:rsidRPr="00F92C48">
        <w:rPr>
          <w:rFonts w:cs="Arial"/>
          <w:color w:val="000000"/>
          <w:szCs w:val="24"/>
        </w:rPr>
        <w:fldChar w:fldCharType="end"/>
      </w:r>
      <w:bookmarkEnd w:id="4"/>
      <w:r w:rsidRPr="00F92C48">
        <w:rPr>
          <w:rFonts w:cs="Arial"/>
          <w:color w:val="000000"/>
          <w:szCs w:val="24"/>
        </w:rPr>
        <w:tab/>
        <w:t xml:space="preserve">Electronically via secure email </w:t>
      </w:r>
    </w:p>
    <w:p w14:paraId="001C8FC3" w14:textId="77777777" w:rsidR="0050316F" w:rsidRPr="00F92C48" w:rsidRDefault="0050316F" w:rsidP="0050316F">
      <w:pPr>
        <w:autoSpaceDE w:val="0"/>
        <w:autoSpaceDN w:val="0"/>
        <w:adjustRightInd w:val="0"/>
        <w:spacing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F92C48">
        <w:rPr>
          <w:rFonts w:cs="Arial"/>
          <w:color w:val="000000"/>
          <w:szCs w:val="24"/>
        </w:rPr>
        <w:instrText xml:space="preserve"> FORMCHECKBOX </w:instrText>
      </w:r>
      <w:r w:rsidRPr="00F92C48">
        <w:rPr>
          <w:rFonts w:cs="Arial"/>
          <w:color w:val="000000"/>
          <w:szCs w:val="24"/>
        </w:rPr>
      </w:r>
      <w:r w:rsidRPr="00F92C48">
        <w:rPr>
          <w:rFonts w:cs="Arial"/>
          <w:color w:val="000000"/>
          <w:szCs w:val="24"/>
        </w:rPr>
        <w:fldChar w:fldCharType="separate"/>
      </w:r>
      <w:r w:rsidRPr="00F92C48">
        <w:rPr>
          <w:rFonts w:cs="Arial"/>
          <w:color w:val="000000"/>
          <w:szCs w:val="24"/>
        </w:rPr>
        <w:fldChar w:fldCharType="end"/>
      </w:r>
      <w:bookmarkEnd w:id="5"/>
      <w:r w:rsidRPr="00F92C48">
        <w:rPr>
          <w:rFonts w:cs="Arial"/>
          <w:color w:val="000000"/>
          <w:szCs w:val="24"/>
        </w:rPr>
        <w:tab/>
        <w:t xml:space="preserve">Collection in person (Proof of identification required when collecting) </w:t>
      </w:r>
    </w:p>
    <w:p w14:paraId="0D051301" w14:textId="77777777" w:rsidR="0050316F" w:rsidRPr="00F92C48" w:rsidRDefault="0050316F" w:rsidP="0050316F">
      <w:pPr>
        <w:pStyle w:val="NoSpacing"/>
        <w:rPr>
          <w:szCs w:val="24"/>
        </w:rPr>
      </w:pPr>
    </w:p>
    <w:p w14:paraId="16B6B59A" w14:textId="77777777" w:rsidR="0050316F" w:rsidRPr="00F92C48" w:rsidRDefault="0050316F" w:rsidP="0050316F">
      <w:pPr>
        <w:pStyle w:val="NoSpacing"/>
        <w:rPr>
          <w:b/>
          <w:szCs w:val="24"/>
        </w:rPr>
      </w:pPr>
      <w:r w:rsidRPr="00F92C48">
        <w:rPr>
          <w:b/>
          <w:szCs w:val="24"/>
        </w:rPr>
        <w:t xml:space="preserve">Is the request urgent? </w:t>
      </w:r>
    </w:p>
    <w:p w14:paraId="7A619D2C" w14:textId="77777777" w:rsidR="0050316F" w:rsidRPr="00F92C48" w:rsidRDefault="0050316F" w:rsidP="0050316F">
      <w:pPr>
        <w:pStyle w:val="NoSpacing"/>
        <w:rPr>
          <w:szCs w:val="24"/>
        </w:rPr>
      </w:pPr>
    </w:p>
    <w:p w14:paraId="0DD7A516" w14:textId="77777777" w:rsidR="0050316F" w:rsidRPr="00F92C48" w:rsidRDefault="0050316F" w:rsidP="0050316F">
      <w:pPr>
        <w:autoSpaceDE w:val="0"/>
        <w:autoSpaceDN w:val="0"/>
        <w:adjustRightInd w:val="0"/>
        <w:spacing w:after="32"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92C48">
        <w:rPr>
          <w:rFonts w:cs="Arial"/>
          <w:color w:val="000000"/>
          <w:szCs w:val="24"/>
        </w:rPr>
        <w:instrText xml:space="preserve"> FORMCHECKBOX </w:instrText>
      </w:r>
      <w:r w:rsidRPr="00F92C48">
        <w:rPr>
          <w:rFonts w:cs="Arial"/>
          <w:color w:val="000000"/>
          <w:szCs w:val="24"/>
        </w:rPr>
      </w:r>
      <w:r w:rsidRPr="00F92C48">
        <w:rPr>
          <w:rFonts w:cs="Arial"/>
          <w:color w:val="000000"/>
          <w:szCs w:val="24"/>
        </w:rPr>
        <w:fldChar w:fldCharType="separate"/>
      </w:r>
      <w:r w:rsidRPr="00F92C48">
        <w:rPr>
          <w:rFonts w:cs="Arial"/>
          <w:color w:val="000000"/>
          <w:szCs w:val="24"/>
        </w:rPr>
        <w:fldChar w:fldCharType="end"/>
      </w:r>
      <w:r w:rsidRPr="00F92C48">
        <w:rPr>
          <w:rFonts w:cs="Arial"/>
          <w:color w:val="000000"/>
          <w:szCs w:val="24"/>
        </w:rPr>
        <w:tab/>
        <w:t>Yes</w:t>
      </w:r>
    </w:p>
    <w:p w14:paraId="24E4F976" w14:textId="77777777" w:rsidR="0050316F" w:rsidRPr="00F92C48" w:rsidRDefault="0050316F" w:rsidP="0050316F">
      <w:pPr>
        <w:autoSpaceDE w:val="0"/>
        <w:autoSpaceDN w:val="0"/>
        <w:adjustRightInd w:val="0"/>
        <w:spacing w:after="32" w:line="360" w:lineRule="auto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>Please explain why and indicate what date the information is required by.</w:t>
      </w:r>
    </w:p>
    <w:p w14:paraId="7F42EDBE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16F" w:rsidRPr="00F92C48" w14:paraId="30E6EC78" w14:textId="77777777" w:rsidTr="00EA31B8">
        <w:tc>
          <w:tcPr>
            <w:tcW w:w="9738" w:type="dxa"/>
          </w:tcPr>
          <w:p w14:paraId="45A795F9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4931465A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264BCD2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6DAC7AC2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  <w:p w14:paraId="0CEE66B5" w14:textId="77777777" w:rsidR="0050316F" w:rsidRPr="00F92C48" w:rsidRDefault="0050316F" w:rsidP="00EA31B8">
            <w:pPr>
              <w:pStyle w:val="Default"/>
              <w:spacing w:line="360" w:lineRule="auto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260A92B5" w14:textId="77777777" w:rsidR="0050316F" w:rsidRPr="00F92C48" w:rsidRDefault="0050316F" w:rsidP="0050316F">
      <w:pPr>
        <w:pStyle w:val="NoSpacing"/>
        <w:rPr>
          <w:szCs w:val="24"/>
        </w:rPr>
      </w:pPr>
    </w:p>
    <w:p w14:paraId="7EAAFECB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We will notify you if we do not hold information or your request for disclosure is refused </w:t>
      </w:r>
    </w:p>
    <w:p w14:paraId="00FDB82C" w14:textId="312A519F" w:rsidR="00F92C48" w:rsidRDefault="00F92C48">
      <w:pPr>
        <w:spacing w:after="200"/>
        <w:rPr>
          <w:szCs w:val="24"/>
        </w:rPr>
      </w:pPr>
      <w:r>
        <w:rPr>
          <w:szCs w:val="24"/>
        </w:rPr>
        <w:br w:type="page"/>
      </w:r>
    </w:p>
    <w:p w14:paraId="3F8A0F5D" w14:textId="77777777" w:rsidR="0050316F" w:rsidRPr="00F92C48" w:rsidRDefault="0050316F" w:rsidP="0050316F">
      <w:pPr>
        <w:spacing w:after="200"/>
        <w:rPr>
          <w:szCs w:val="24"/>
        </w:rPr>
      </w:pPr>
    </w:p>
    <w:p w14:paraId="208F1E5E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6. Declaration and authorisation </w:t>
      </w:r>
    </w:p>
    <w:p w14:paraId="2D8CC056" w14:textId="77777777" w:rsidR="0050316F" w:rsidRPr="00F92C48" w:rsidRDefault="0050316F" w:rsidP="0050316F">
      <w:pPr>
        <w:pStyle w:val="NoSpacing"/>
        <w:rPr>
          <w:szCs w:val="24"/>
        </w:rPr>
      </w:pPr>
    </w:p>
    <w:p w14:paraId="0BBB6D76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The authorising officer must be a senior officer/manager. In the case of a manager/senior officer not being available at your location, we will accept an email from them (or </w:t>
      </w:r>
      <w:proofErr w:type="gramStart"/>
      <w:r w:rsidRPr="00F92C48">
        <w:rPr>
          <w:rFonts w:cs="Arial"/>
          <w:color w:val="000000"/>
          <w:szCs w:val="24"/>
        </w:rPr>
        <w:t>higher ranking</w:t>
      </w:r>
      <w:proofErr w:type="gramEnd"/>
      <w:r w:rsidRPr="00F92C48">
        <w:rPr>
          <w:rFonts w:cs="Arial"/>
          <w:color w:val="000000"/>
          <w:szCs w:val="24"/>
        </w:rPr>
        <w:t xml:space="preserve"> officer) attaching this paperwork and confirming their approval </w:t>
      </w:r>
    </w:p>
    <w:p w14:paraId="30630B44" w14:textId="77777777" w:rsidR="0050316F" w:rsidRPr="00F92C48" w:rsidRDefault="0050316F" w:rsidP="0050316F">
      <w:pPr>
        <w:pStyle w:val="NoSpacing"/>
        <w:rPr>
          <w:szCs w:val="24"/>
        </w:rPr>
      </w:pPr>
    </w:p>
    <w:p w14:paraId="62B40528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Declaration </w:t>
      </w:r>
    </w:p>
    <w:p w14:paraId="2F36C2BC" w14:textId="77777777" w:rsidR="0050316F" w:rsidRPr="00F92C48" w:rsidRDefault="0050316F" w:rsidP="0050316F">
      <w:pPr>
        <w:pStyle w:val="NoSpacing"/>
        <w:rPr>
          <w:szCs w:val="24"/>
        </w:rPr>
      </w:pPr>
    </w:p>
    <w:p w14:paraId="62D9775E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I certify that: </w:t>
      </w:r>
    </w:p>
    <w:p w14:paraId="4BC53F84" w14:textId="77777777" w:rsidR="0050316F" w:rsidRPr="00F92C48" w:rsidRDefault="0050316F" w:rsidP="0050316F">
      <w:pPr>
        <w:pStyle w:val="NoSpacing"/>
        <w:rPr>
          <w:szCs w:val="24"/>
        </w:rPr>
      </w:pPr>
    </w:p>
    <w:p w14:paraId="69229A25" w14:textId="77777777" w:rsidR="0050316F" w:rsidRPr="00F92C48" w:rsidRDefault="0050316F" w:rsidP="0050316F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Information requested is compatible with the stated purpose (section 4) and will not be used in anyway incompatible with that purpose </w:t>
      </w:r>
    </w:p>
    <w:p w14:paraId="6F806C8F" w14:textId="77777777" w:rsidR="0050316F" w:rsidRPr="00F92C48" w:rsidRDefault="0050316F" w:rsidP="0050316F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>I am unable to source the information from elsewhere</w:t>
      </w:r>
    </w:p>
    <w:p w14:paraId="2CD1921A" w14:textId="77777777" w:rsidR="0050316F" w:rsidRPr="00F92C48" w:rsidRDefault="0050316F" w:rsidP="0050316F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37" w:line="240" w:lineRule="auto"/>
        <w:ind w:left="36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I understand information given on this form is correct </w:t>
      </w:r>
    </w:p>
    <w:p w14:paraId="7EDEB580" w14:textId="77777777" w:rsidR="0050316F" w:rsidRPr="00F92C48" w:rsidRDefault="0050316F" w:rsidP="0050316F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I understand that if any information given on this form is incorrect, I may be committing an offence under Section 170 Data Protection Act 2018 </w:t>
      </w:r>
    </w:p>
    <w:p w14:paraId="40E5E955" w14:textId="77777777" w:rsidR="0050316F" w:rsidRPr="00F92C48" w:rsidRDefault="0050316F" w:rsidP="0050316F">
      <w:pPr>
        <w:pStyle w:val="NoSpacing"/>
        <w:rPr>
          <w:szCs w:val="24"/>
        </w:rPr>
      </w:pPr>
    </w:p>
    <w:p w14:paraId="4F354934" w14:textId="77777777" w:rsidR="0050316F" w:rsidRPr="00F92C48" w:rsidRDefault="0050316F" w:rsidP="0050316F">
      <w:pPr>
        <w:pStyle w:val="NoSpacing"/>
        <w:rPr>
          <w:b/>
          <w:szCs w:val="24"/>
        </w:rPr>
      </w:pPr>
      <w:r w:rsidRPr="00F92C48">
        <w:rPr>
          <w:b/>
          <w:szCs w:val="24"/>
        </w:rPr>
        <w:t>Requestor</w:t>
      </w:r>
    </w:p>
    <w:p w14:paraId="4A463C3D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03"/>
        <w:gridCol w:w="1454"/>
        <w:gridCol w:w="2565"/>
      </w:tblGrid>
      <w:tr w:rsidR="0050316F" w:rsidRPr="00F92C48" w14:paraId="0855EFB7" w14:textId="77777777" w:rsidTr="00EA31B8">
        <w:tc>
          <w:tcPr>
            <w:tcW w:w="1908" w:type="dxa"/>
          </w:tcPr>
          <w:p w14:paraId="0381BCAA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232F8AB2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Signed:</w:t>
            </w:r>
          </w:p>
          <w:p w14:paraId="71E88655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510" w:type="dxa"/>
          </w:tcPr>
          <w:p w14:paraId="00766983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59BA792A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61C73166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Date:</w:t>
            </w:r>
          </w:p>
        </w:tc>
        <w:tc>
          <w:tcPr>
            <w:tcW w:w="2807" w:type="dxa"/>
          </w:tcPr>
          <w:p w14:paraId="31BF0600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63D9FE6B" w14:textId="77777777" w:rsidR="0050316F" w:rsidRPr="00F92C48" w:rsidRDefault="0050316F" w:rsidP="0050316F">
      <w:pPr>
        <w:rPr>
          <w:szCs w:val="24"/>
        </w:rPr>
      </w:pPr>
    </w:p>
    <w:p w14:paraId="3D023EE4" w14:textId="77777777" w:rsidR="0050316F" w:rsidRPr="00F92C48" w:rsidRDefault="0050316F" w:rsidP="0050316F">
      <w:pPr>
        <w:pStyle w:val="NoSpacing"/>
        <w:rPr>
          <w:szCs w:val="24"/>
        </w:rPr>
      </w:pPr>
      <w:r w:rsidRPr="00F92C48">
        <w:rPr>
          <w:b/>
          <w:bCs/>
          <w:szCs w:val="24"/>
        </w:rPr>
        <w:t>Authorising Officer</w:t>
      </w:r>
    </w:p>
    <w:p w14:paraId="1A337983" w14:textId="77777777" w:rsidR="0050316F" w:rsidRPr="00F92C48" w:rsidRDefault="0050316F" w:rsidP="0050316F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198"/>
        <w:gridCol w:w="1464"/>
        <w:gridCol w:w="2562"/>
      </w:tblGrid>
      <w:tr w:rsidR="0050316F" w:rsidRPr="00F92C48" w14:paraId="0B6752AC" w14:textId="77777777" w:rsidTr="00EA31B8">
        <w:tc>
          <w:tcPr>
            <w:tcW w:w="1908" w:type="dxa"/>
          </w:tcPr>
          <w:p w14:paraId="43C95169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1D44F32D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First name:</w:t>
            </w:r>
          </w:p>
          <w:p w14:paraId="7931CA81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510" w:type="dxa"/>
          </w:tcPr>
          <w:p w14:paraId="0632A9CF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60A90FE3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50D35F51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Last name:</w:t>
            </w:r>
          </w:p>
        </w:tc>
        <w:tc>
          <w:tcPr>
            <w:tcW w:w="2807" w:type="dxa"/>
          </w:tcPr>
          <w:p w14:paraId="57FC76D3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2AD03B6D" w14:textId="77777777" w:rsidTr="00EA31B8">
        <w:tc>
          <w:tcPr>
            <w:tcW w:w="1908" w:type="dxa"/>
          </w:tcPr>
          <w:p w14:paraId="15DB580B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1ACD6362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Job title:</w:t>
            </w:r>
          </w:p>
          <w:p w14:paraId="546A61B8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7830" w:type="dxa"/>
            <w:gridSpan w:val="3"/>
          </w:tcPr>
          <w:p w14:paraId="1033B5C0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  <w:tr w:rsidR="0050316F" w:rsidRPr="00F92C48" w14:paraId="5618AFAA" w14:textId="77777777" w:rsidTr="00EA31B8">
        <w:tc>
          <w:tcPr>
            <w:tcW w:w="1908" w:type="dxa"/>
          </w:tcPr>
          <w:p w14:paraId="118492AD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25FBB4AA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Signed:</w:t>
            </w:r>
          </w:p>
          <w:p w14:paraId="444EB1FA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3510" w:type="dxa"/>
          </w:tcPr>
          <w:p w14:paraId="1A0EA3F5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1513" w:type="dxa"/>
          </w:tcPr>
          <w:p w14:paraId="3EB4A334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  <w:p w14:paraId="32E5DA62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  <w:r w:rsidRPr="00F92C48">
              <w:rPr>
                <w:rFonts w:ascii="Montserrat" w:hAnsi="Montserrat" w:cs="Arial"/>
                <w:b/>
                <w:bCs/>
              </w:rPr>
              <w:t>Date:</w:t>
            </w:r>
          </w:p>
        </w:tc>
        <w:tc>
          <w:tcPr>
            <w:tcW w:w="2807" w:type="dxa"/>
          </w:tcPr>
          <w:p w14:paraId="36F7A8EF" w14:textId="77777777" w:rsidR="0050316F" w:rsidRPr="00F92C48" w:rsidRDefault="0050316F" w:rsidP="00EA31B8">
            <w:pPr>
              <w:pStyle w:val="Default"/>
              <w:rPr>
                <w:rFonts w:ascii="Montserrat" w:hAnsi="Montserrat" w:cs="Arial"/>
                <w:b/>
                <w:bCs/>
              </w:rPr>
            </w:pPr>
          </w:p>
        </w:tc>
      </w:tr>
    </w:tbl>
    <w:p w14:paraId="0C17FA9B" w14:textId="77777777" w:rsidR="0050316F" w:rsidRPr="00F92C48" w:rsidRDefault="0050316F" w:rsidP="0050316F">
      <w:pPr>
        <w:rPr>
          <w:szCs w:val="24"/>
        </w:rPr>
      </w:pPr>
    </w:p>
    <w:p w14:paraId="066F00D0" w14:textId="2EDF1232" w:rsidR="00F92C48" w:rsidRDefault="00F92C48">
      <w:pPr>
        <w:spacing w:after="200"/>
        <w:rPr>
          <w:szCs w:val="24"/>
        </w:rPr>
      </w:pPr>
      <w:r>
        <w:rPr>
          <w:szCs w:val="24"/>
        </w:rPr>
        <w:br w:type="page"/>
      </w:r>
    </w:p>
    <w:p w14:paraId="3EC9CB3A" w14:textId="77777777" w:rsidR="0050316F" w:rsidRPr="00F92C48" w:rsidRDefault="0050316F" w:rsidP="0050316F">
      <w:pPr>
        <w:pStyle w:val="NoSpacing"/>
        <w:rPr>
          <w:szCs w:val="24"/>
        </w:rPr>
      </w:pPr>
    </w:p>
    <w:p w14:paraId="6B7EEABA" w14:textId="77777777" w:rsidR="0050316F" w:rsidRPr="00F92C48" w:rsidRDefault="0050316F" w:rsidP="0050316F">
      <w:pPr>
        <w:pStyle w:val="NoSpacing"/>
        <w:rPr>
          <w:szCs w:val="24"/>
        </w:rPr>
      </w:pPr>
    </w:p>
    <w:p w14:paraId="7EFFC020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Where to send your request </w:t>
      </w:r>
    </w:p>
    <w:p w14:paraId="347A94D2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5DAC063E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Please note: If the form has not been fully or properly completed and authorised you will be asked to re-submit your application. </w:t>
      </w:r>
    </w:p>
    <w:p w14:paraId="2B785D14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439798F7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color w:val="000000"/>
          <w:szCs w:val="24"/>
        </w:rPr>
        <w:t xml:space="preserve">Send this form to: </w:t>
      </w:r>
    </w:p>
    <w:p w14:paraId="29D40743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46274C69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>Email: Legalinformationgovernance@wigan.gov.uk</w:t>
      </w:r>
    </w:p>
    <w:p w14:paraId="6CAB4563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0191E0BA" w14:textId="77777777" w:rsidR="0050316F" w:rsidRPr="00F92C48" w:rsidRDefault="0050316F" w:rsidP="0050316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F92C48">
        <w:rPr>
          <w:rFonts w:cs="Arial"/>
          <w:b/>
          <w:bCs/>
          <w:color w:val="000000"/>
          <w:szCs w:val="24"/>
        </w:rPr>
        <w:t xml:space="preserve">Postal address: </w:t>
      </w:r>
    </w:p>
    <w:p w14:paraId="5466F97D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 w:cs="Arial"/>
        </w:rPr>
        <w:t>Information Governance Team</w:t>
      </w:r>
    </w:p>
    <w:p w14:paraId="0D7E19EA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 w:cs="Arial"/>
        </w:rPr>
        <w:t>Wigan Council</w:t>
      </w:r>
    </w:p>
    <w:p w14:paraId="39B4DB5C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 w:cs="Arial"/>
        </w:rPr>
        <w:t>First Floor</w:t>
      </w:r>
    </w:p>
    <w:p w14:paraId="6A50187C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 w:cs="Arial"/>
        </w:rPr>
        <w:t>Town Hall</w:t>
      </w:r>
    </w:p>
    <w:p w14:paraId="1DC83281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 w:cs="Arial"/>
        </w:rPr>
        <w:t>Library Street</w:t>
      </w:r>
    </w:p>
    <w:p w14:paraId="24463018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  <w:r w:rsidRPr="00F92C48">
        <w:rPr>
          <w:rFonts w:ascii="Montserrat" w:hAnsi="Montserrat" w:cs="Arial"/>
        </w:rPr>
        <w:t>WIGAN</w:t>
      </w:r>
    </w:p>
    <w:p w14:paraId="33AFC928" w14:textId="77777777" w:rsidR="0050316F" w:rsidRPr="00F92C48" w:rsidRDefault="0050316F" w:rsidP="0050316F">
      <w:pPr>
        <w:pStyle w:val="Default"/>
        <w:rPr>
          <w:rFonts w:ascii="Montserrat" w:hAnsi="Montserrat" w:cs="Arial"/>
          <w:b/>
          <w:bCs/>
        </w:rPr>
      </w:pPr>
      <w:r w:rsidRPr="00F92C48">
        <w:rPr>
          <w:rFonts w:ascii="Montserrat" w:hAnsi="Montserrat" w:cs="Arial"/>
        </w:rPr>
        <w:t>WN1 1YN</w:t>
      </w:r>
    </w:p>
    <w:p w14:paraId="79C4E576" w14:textId="77777777" w:rsidR="0050316F" w:rsidRPr="00F92C48" w:rsidRDefault="0050316F" w:rsidP="0050316F">
      <w:pPr>
        <w:pStyle w:val="Default"/>
        <w:rPr>
          <w:rFonts w:ascii="Montserrat" w:hAnsi="Montserrat" w:cs="Arial"/>
        </w:rPr>
      </w:pPr>
    </w:p>
    <w:p w14:paraId="11A3C938" w14:textId="77777777" w:rsidR="0050316F" w:rsidRPr="00F92C48" w:rsidRDefault="0050316F" w:rsidP="0050316F">
      <w:pPr>
        <w:rPr>
          <w:rFonts w:cs="Arial"/>
          <w:szCs w:val="24"/>
        </w:rPr>
      </w:pPr>
    </w:p>
    <w:p w14:paraId="12DC8925" w14:textId="1CD7108A" w:rsidR="003B7DEA" w:rsidRPr="00F92C48" w:rsidRDefault="003B7DEA" w:rsidP="0050316F">
      <w:pPr>
        <w:rPr>
          <w:szCs w:val="24"/>
        </w:rPr>
      </w:pPr>
    </w:p>
    <w:sectPr w:rsidR="003B7DEA" w:rsidRPr="00F92C48" w:rsidSect="003E16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D52C8" w14:textId="77777777" w:rsidR="004D47C0" w:rsidRDefault="004D47C0" w:rsidP="00CE64B1">
      <w:pPr>
        <w:spacing w:after="0" w:line="240" w:lineRule="auto"/>
      </w:pPr>
      <w:r>
        <w:separator/>
      </w:r>
    </w:p>
  </w:endnote>
  <w:endnote w:type="continuationSeparator" w:id="0">
    <w:p w14:paraId="5DD3F193" w14:textId="77777777" w:rsidR="004D47C0" w:rsidRDefault="004D47C0" w:rsidP="00CE64B1">
      <w:pPr>
        <w:spacing w:after="0" w:line="240" w:lineRule="auto"/>
      </w:pPr>
      <w:r>
        <w:continuationSeparator/>
      </w:r>
    </w:p>
  </w:endnote>
  <w:endnote w:type="continuationNotice" w:id="1">
    <w:p w14:paraId="1BE0FFA2" w14:textId="77777777" w:rsidR="004D47C0" w:rsidRDefault="004D4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2D413" w14:textId="77777777" w:rsidR="00F57CEF" w:rsidRDefault="00F5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505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7DF50" w14:textId="6FE5FED7" w:rsidR="004F031A" w:rsidRDefault="004F03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D4D2" w14:textId="77777777" w:rsidR="004F031A" w:rsidRDefault="004F0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385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79685" w14:textId="523D6C30" w:rsidR="004F031A" w:rsidRDefault="004F03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4E8AA" w14:textId="457950DC" w:rsidR="003B7DEA" w:rsidRPr="009207C1" w:rsidRDefault="003B7DEA" w:rsidP="000F0B12">
    <w:pPr>
      <w:pStyle w:val="Footer"/>
      <w:rPr>
        <w:color w:val="E8E8E8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216B" w14:textId="77777777" w:rsidR="004D47C0" w:rsidRDefault="004D47C0" w:rsidP="00CE64B1">
      <w:pPr>
        <w:spacing w:after="0" w:line="240" w:lineRule="auto"/>
      </w:pPr>
      <w:r>
        <w:separator/>
      </w:r>
    </w:p>
  </w:footnote>
  <w:footnote w:type="continuationSeparator" w:id="0">
    <w:p w14:paraId="77A769A4" w14:textId="77777777" w:rsidR="004D47C0" w:rsidRDefault="004D47C0" w:rsidP="00CE64B1">
      <w:pPr>
        <w:spacing w:after="0" w:line="240" w:lineRule="auto"/>
      </w:pPr>
      <w:r>
        <w:continuationSeparator/>
      </w:r>
    </w:p>
  </w:footnote>
  <w:footnote w:type="continuationNotice" w:id="1">
    <w:p w14:paraId="6E90D747" w14:textId="77777777" w:rsidR="004D47C0" w:rsidRDefault="004D4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E05F" w14:textId="77777777" w:rsidR="00F57CEF" w:rsidRDefault="00F57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7A43" w14:textId="77777777" w:rsidR="00F57CEF" w:rsidRDefault="00F57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DAAA" w14:textId="06443D36" w:rsidR="008B713D" w:rsidRPr="00DB0C89" w:rsidRDefault="00EC2FDE" w:rsidP="00DB0C89">
    <w:pPr>
      <w:pStyle w:val="Heading1"/>
    </w:pPr>
    <w:r w:rsidRPr="00DB0C89">
      <w:rPr>
        <w:noProof/>
      </w:rPr>
      <w:drawing>
        <wp:anchor distT="0" distB="0" distL="114300" distR="114300" simplePos="0" relativeHeight="251668481" behindDoc="1" locked="0" layoutInCell="1" allowOverlap="1" wp14:anchorId="1C973DF5" wp14:editId="26E32260">
          <wp:simplePos x="0" y="0"/>
          <wp:positionH relativeFrom="page">
            <wp:posOffset>635</wp:posOffset>
          </wp:positionH>
          <wp:positionV relativeFrom="page">
            <wp:posOffset>10287</wp:posOffset>
          </wp:positionV>
          <wp:extent cx="7607431" cy="1368784"/>
          <wp:effectExtent l="0" t="0" r="0" b="3175"/>
          <wp:wrapNone/>
          <wp:docPr id="712988951" name="Picture 1" descr="The Wigan Council logo and the progress with Unity Wigan Boruogh Crest&#10;&#10;A pink, purple, yellow, orange, green and blue li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988951" name="Picture 1" descr="A pink and white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431" cy="136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5E2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2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622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A0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529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2AF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80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1642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60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0A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3D1"/>
    <w:multiLevelType w:val="hybridMultilevel"/>
    <w:tmpl w:val="643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16B56"/>
    <w:multiLevelType w:val="hybridMultilevel"/>
    <w:tmpl w:val="46F69A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7A738EE"/>
    <w:multiLevelType w:val="hybridMultilevel"/>
    <w:tmpl w:val="6B7CF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B4D3E"/>
    <w:multiLevelType w:val="hybridMultilevel"/>
    <w:tmpl w:val="0E24E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F0E58"/>
    <w:multiLevelType w:val="hybridMultilevel"/>
    <w:tmpl w:val="318ADA04"/>
    <w:lvl w:ilvl="0" w:tplc="8982AD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2CE"/>
    <w:multiLevelType w:val="hybridMultilevel"/>
    <w:tmpl w:val="2822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204A4"/>
    <w:multiLevelType w:val="hybridMultilevel"/>
    <w:tmpl w:val="A0C6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526C0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F238A"/>
    <w:multiLevelType w:val="hybridMultilevel"/>
    <w:tmpl w:val="86D89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C4DA7"/>
    <w:multiLevelType w:val="hybridMultilevel"/>
    <w:tmpl w:val="23D88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A4130"/>
    <w:multiLevelType w:val="hybridMultilevel"/>
    <w:tmpl w:val="E02A4B56"/>
    <w:lvl w:ilvl="0" w:tplc="08087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C27082"/>
    <w:multiLevelType w:val="hybridMultilevel"/>
    <w:tmpl w:val="07EC4E6A"/>
    <w:lvl w:ilvl="0" w:tplc="AFF4AD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354E2"/>
    <w:multiLevelType w:val="hybridMultilevel"/>
    <w:tmpl w:val="F11A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F5692"/>
    <w:multiLevelType w:val="hybridMultilevel"/>
    <w:tmpl w:val="85ACBFE6"/>
    <w:lvl w:ilvl="0" w:tplc="BC72E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3B6A"/>
    <w:multiLevelType w:val="hybridMultilevel"/>
    <w:tmpl w:val="0EF89FB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37F6E"/>
    <w:multiLevelType w:val="hybridMultilevel"/>
    <w:tmpl w:val="C42C5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86FFF"/>
    <w:multiLevelType w:val="hybridMultilevel"/>
    <w:tmpl w:val="637E3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D0C5C"/>
    <w:multiLevelType w:val="hybridMultilevel"/>
    <w:tmpl w:val="265E5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1EE1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754E3"/>
    <w:multiLevelType w:val="hybridMultilevel"/>
    <w:tmpl w:val="C128B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75FF"/>
    <w:multiLevelType w:val="hybridMultilevel"/>
    <w:tmpl w:val="1052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B2C8B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47CC6"/>
    <w:multiLevelType w:val="hybridMultilevel"/>
    <w:tmpl w:val="EC4A6428"/>
    <w:lvl w:ilvl="0" w:tplc="F160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32177"/>
    <w:multiLevelType w:val="hybridMultilevel"/>
    <w:tmpl w:val="2908932A"/>
    <w:lvl w:ilvl="0" w:tplc="5226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37F9F"/>
    <w:multiLevelType w:val="hybridMultilevel"/>
    <w:tmpl w:val="C31C8184"/>
    <w:lvl w:ilvl="0" w:tplc="15A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91FFD"/>
    <w:multiLevelType w:val="hybridMultilevel"/>
    <w:tmpl w:val="DF70545E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D4472"/>
    <w:multiLevelType w:val="hybridMultilevel"/>
    <w:tmpl w:val="DBC81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F4FE1"/>
    <w:multiLevelType w:val="hybridMultilevel"/>
    <w:tmpl w:val="59100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81487"/>
    <w:multiLevelType w:val="hybridMultilevel"/>
    <w:tmpl w:val="D69CC0D0"/>
    <w:lvl w:ilvl="0" w:tplc="58B0E9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808080" w:themeColor="background1" w:themeShade="80"/>
        <w:position w:val="-4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01FA6"/>
    <w:multiLevelType w:val="hybridMultilevel"/>
    <w:tmpl w:val="D332DD02"/>
    <w:lvl w:ilvl="0" w:tplc="9F54C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808080" w:themeColor="background1" w:themeShade="80"/>
        <w:position w:val="-2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822A7"/>
    <w:multiLevelType w:val="hybridMultilevel"/>
    <w:tmpl w:val="226A9D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22620"/>
    <w:multiLevelType w:val="hybridMultilevel"/>
    <w:tmpl w:val="5FC6C768"/>
    <w:lvl w:ilvl="0" w:tplc="6B66B1B6">
      <w:start w:val="1"/>
      <w:numFmt w:val="bullet"/>
      <w:pStyle w:val="ListParagraph"/>
      <w:lvlText w:val="•"/>
      <w:lvlJc w:val="left"/>
      <w:pPr>
        <w:ind w:left="644" w:hanging="360"/>
      </w:pPr>
      <w:rPr>
        <w:rFonts w:ascii="Arial" w:hAnsi="Arial" w:hint="default"/>
        <w:caps w:val="0"/>
        <w:color w:val="002147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090DA5"/>
    <w:multiLevelType w:val="hybridMultilevel"/>
    <w:tmpl w:val="EC4A6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63F21"/>
    <w:multiLevelType w:val="hybridMultilevel"/>
    <w:tmpl w:val="8A1E3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35BB3"/>
    <w:multiLevelType w:val="hybridMultilevel"/>
    <w:tmpl w:val="54B285D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A464A"/>
    <w:multiLevelType w:val="hybridMultilevel"/>
    <w:tmpl w:val="7E9224C4"/>
    <w:lvl w:ilvl="0" w:tplc="39B660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F7CC2"/>
    <w:multiLevelType w:val="hybridMultilevel"/>
    <w:tmpl w:val="735AD7CC"/>
    <w:lvl w:ilvl="0" w:tplc="6344B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83A9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F583162"/>
    <w:multiLevelType w:val="hybridMultilevel"/>
    <w:tmpl w:val="5874D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815001">
    <w:abstractNumId w:val="25"/>
  </w:num>
  <w:num w:numId="2" w16cid:durableId="82646744">
    <w:abstractNumId w:val="21"/>
  </w:num>
  <w:num w:numId="3" w16cid:durableId="1924103614">
    <w:abstractNumId w:val="44"/>
  </w:num>
  <w:num w:numId="4" w16cid:durableId="580455809">
    <w:abstractNumId w:val="40"/>
  </w:num>
  <w:num w:numId="5" w16cid:durableId="1125780461">
    <w:abstractNumId w:val="35"/>
  </w:num>
  <w:num w:numId="6" w16cid:durableId="11349512">
    <w:abstractNumId w:val="39"/>
  </w:num>
  <w:num w:numId="7" w16cid:durableId="2015645983">
    <w:abstractNumId w:val="24"/>
  </w:num>
  <w:num w:numId="8" w16cid:durableId="2126462563">
    <w:abstractNumId w:val="33"/>
  </w:num>
  <w:num w:numId="9" w16cid:durableId="1636790282">
    <w:abstractNumId w:val="15"/>
  </w:num>
  <w:num w:numId="10" w16cid:durableId="681666822">
    <w:abstractNumId w:val="38"/>
  </w:num>
  <w:num w:numId="11" w16cid:durableId="973296916">
    <w:abstractNumId w:val="48"/>
  </w:num>
  <w:num w:numId="12" w16cid:durableId="1411535029">
    <w:abstractNumId w:val="14"/>
  </w:num>
  <w:num w:numId="13" w16cid:durableId="555438223">
    <w:abstractNumId w:val="16"/>
  </w:num>
  <w:num w:numId="14" w16cid:durableId="140272059">
    <w:abstractNumId w:val="41"/>
  </w:num>
  <w:num w:numId="15" w16cid:durableId="1324625069">
    <w:abstractNumId w:val="34"/>
  </w:num>
  <w:num w:numId="16" w16cid:durableId="1659189291">
    <w:abstractNumId w:val="45"/>
  </w:num>
  <w:num w:numId="17" w16cid:durableId="1814175962">
    <w:abstractNumId w:val="47"/>
  </w:num>
  <w:num w:numId="18" w16cid:durableId="97718223">
    <w:abstractNumId w:val="11"/>
  </w:num>
  <w:num w:numId="19" w16cid:durableId="404887367">
    <w:abstractNumId w:val="10"/>
  </w:num>
  <w:num w:numId="20" w16cid:durableId="651254025">
    <w:abstractNumId w:val="9"/>
  </w:num>
  <w:num w:numId="21" w16cid:durableId="1446653160">
    <w:abstractNumId w:val="7"/>
  </w:num>
  <w:num w:numId="22" w16cid:durableId="304512798">
    <w:abstractNumId w:val="6"/>
  </w:num>
  <w:num w:numId="23" w16cid:durableId="1919289936">
    <w:abstractNumId w:val="5"/>
  </w:num>
  <w:num w:numId="24" w16cid:durableId="1083259063">
    <w:abstractNumId w:val="4"/>
  </w:num>
  <w:num w:numId="25" w16cid:durableId="277224687">
    <w:abstractNumId w:val="8"/>
  </w:num>
  <w:num w:numId="26" w16cid:durableId="1669021007">
    <w:abstractNumId w:val="3"/>
  </w:num>
  <w:num w:numId="27" w16cid:durableId="1751080716">
    <w:abstractNumId w:val="2"/>
  </w:num>
  <w:num w:numId="28" w16cid:durableId="1084372954">
    <w:abstractNumId w:val="1"/>
  </w:num>
  <w:num w:numId="29" w16cid:durableId="548306280">
    <w:abstractNumId w:val="0"/>
  </w:num>
  <w:num w:numId="30" w16cid:durableId="221792881">
    <w:abstractNumId w:val="20"/>
  </w:num>
  <w:num w:numId="31" w16cid:durableId="815495696">
    <w:abstractNumId w:val="32"/>
  </w:num>
  <w:num w:numId="32" w16cid:durableId="2113208891">
    <w:abstractNumId w:val="31"/>
  </w:num>
  <w:num w:numId="33" w16cid:durableId="634604640">
    <w:abstractNumId w:val="17"/>
  </w:num>
  <w:num w:numId="34" w16cid:durableId="329214521">
    <w:abstractNumId w:val="13"/>
  </w:num>
  <w:num w:numId="35" w16cid:durableId="283073747">
    <w:abstractNumId w:val="28"/>
  </w:num>
  <w:num w:numId="36" w16cid:durableId="184057098">
    <w:abstractNumId w:val="42"/>
  </w:num>
  <w:num w:numId="37" w16cid:durableId="1402211218">
    <w:abstractNumId w:val="23"/>
  </w:num>
  <w:num w:numId="38" w16cid:durableId="2108764955">
    <w:abstractNumId w:val="46"/>
  </w:num>
  <w:num w:numId="39" w16cid:durableId="1060203376">
    <w:abstractNumId w:val="26"/>
  </w:num>
  <w:num w:numId="40" w16cid:durableId="426730852">
    <w:abstractNumId w:val="18"/>
  </w:num>
  <w:num w:numId="41" w16cid:durableId="876703594">
    <w:abstractNumId w:val="43"/>
  </w:num>
  <w:num w:numId="42" w16cid:durableId="1943762031">
    <w:abstractNumId w:val="27"/>
  </w:num>
  <w:num w:numId="43" w16cid:durableId="1054354738">
    <w:abstractNumId w:val="37"/>
  </w:num>
  <w:num w:numId="44" w16cid:durableId="1060206316">
    <w:abstractNumId w:val="22"/>
  </w:num>
  <w:num w:numId="45" w16cid:durableId="870607194">
    <w:abstractNumId w:val="29"/>
  </w:num>
  <w:num w:numId="46" w16cid:durableId="1830437578">
    <w:abstractNumId w:val="19"/>
  </w:num>
  <w:num w:numId="47" w16cid:durableId="1616062083">
    <w:abstractNumId w:val="12"/>
  </w:num>
  <w:num w:numId="48" w16cid:durableId="795027039">
    <w:abstractNumId w:val="36"/>
  </w:num>
  <w:num w:numId="49" w16cid:durableId="9799601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TEzNDIxMDI3MTFV0lEKTi0uzszPAykwrQUAh6UZhywAAAA="/>
  </w:docVars>
  <w:rsids>
    <w:rsidRoot w:val="00563BD5"/>
    <w:rsid w:val="00001F6A"/>
    <w:rsid w:val="00007C73"/>
    <w:rsid w:val="00016700"/>
    <w:rsid w:val="00020FE4"/>
    <w:rsid w:val="00021D4A"/>
    <w:rsid w:val="00022EC9"/>
    <w:rsid w:val="00056919"/>
    <w:rsid w:val="00075AE1"/>
    <w:rsid w:val="000946BD"/>
    <w:rsid w:val="0009487B"/>
    <w:rsid w:val="000A37D4"/>
    <w:rsid w:val="000A61D0"/>
    <w:rsid w:val="000B02AC"/>
    <w:rsid w:val="000B2C44"/>
    <w:rsid w:val="000B752C"/>
    <w:rsid w:val="000C02CD"/>
    <w:rsid w:val="000C0497"/>
    <w:rsid w:val="000C0C6E"/>
    <w:rsid w:val="000D022D"/>
    <w:rsid w:val="000E6C58"/>
    <w:rsid w:val="000F0B12"/>
    <w:rsid w:val="000F7D5E"/>
    <w:rsid w:val="00102F04"/>
    <w:rsid w:val="001039EC"/>
    <w:rsid w:val="00114CF5"/>
    <w:rsid w:val="00116F0D"/>
    <w:rsid w:val="00120976"/>
    <w:rsid w:val="00135A6F"/>
    <w:rsid w:val="001417B7"/>
    <w:rsid w:val="00150B93"/>
    <w:rsid w:val="001536C5"/>
    <w:rsid w:val="00162AC7"/>
    <w:rsid w:val="0016603F"/>
    <w:rsid w:val="00172E0D"/>
    <w:rsid w:val="001847B9"/>
    <w:rsid w:val="0019613D"/>
    <w:rsid w:val="00196317"/>
    <w:rsid w:val="001A30E8"/>
    <w:rsid w:val="001B006B"/>
    <w:rsid w:val="001B09E3"/>
    <w:rsid w:val="001B3561"/>
    <w:rsid w:val="001E00C5"/>
    <w:rsid w:val="001E6420"/>
    <w:rsid w:val="00203344"/>
    <w:rsid w:val="002045CA"/>
    <w:rsid w:val="00204D60"/>
    <w:rsid w:val="0022097C"/>
    <w:rsid w:val="00222320"/>
    <w:rsid w:val="00222F2F"/>
    <w:rsid w:val="00223256"/>
    <w:rsid w:val="002333D3"/>
    <w:rsid w:val="002354BB"/>
    <w:rsid w:val="00242212"/>
    <w:rsid w:val="00242703"/>
    <w:rsid w:val="002459DA"/>
    <w:rsid w:val="00266FB5"/>
    <w:rsid w:val="00267E5D"/>
    <w:rsid w:val="00272EF7"/>
    <w:rsid w:val="002B59DD"/>
    <w:rsid w:val="002E02D2"/>
    <w:rsid w:val="002F1310"/>
    <w:rsid w:val="002F3AC8"/>
    <w:rsid w:val="002F4692"/>
    <w:rsid w:val="002F5DEC"/>
    <w:rsid w:val="002F7825"/>
    <w:rsid w:val="00303254"/>
    <w:rsid w:val="00303C42"/>
    <w:rsid w:val="00314655"/>
    <w:rsid w:val="00317715"/>
    <w:rsid w:val="00321E63"/>
    <w:rsid w:val="003314E2"/>
    <w:rsid w:val="00333EF4"/>
    <w:rsid w:val="00336CE8"/>
    <w:rsid w:val="00340DD6"/>
    <w:rsid w:val="00342463"/>
    <w:rsid w:val="00346BDD"/>
    <w:rsid w:val="00357C0A"/>
    <w:rsid w:val="00375A27"/>
    <w:rsid w:val="00385434"/>
    <w:rsid w:val="003912CD"/>
    <w:rsid w:val="00397A08"/>
    <w:rsid w:val="003B19FD"/>
    <w:rsid w:val="003B5B9D"/>
    <w:rsid w:val="003B7DEA"/>
    <w:rsid w:val="003C1221"/>
    <w:rsid w:val="003D1E95"/>
    <w:rsid w:val="003D270D"/>
    <w:rsid w:val="003D3A7E"/>
    <w:rsid w:val="003D62E9"/>
    <w:rsid w:val="003E1687"/>
    <w:rsid w:val="003E7983"/>
    <w:rsid w:val="003F1052"/>
    <w:rsid w:val="00417F6A"/>
    <w:rsid w:val="004321E9"/>
    <w:rsid w:val="004528EF"/>
    <w:rsid w:val="00464AA3"/>
    <w:rsid w:val="00476986"/>
    <w:rsid w:val="00484AC2"/>
    <w:rsid w:val="0048531F"/>
    <w:rsid w:val="0049620A"/>
    <w:rsid w:val="004A1C72"/>
    <w:rsid w:val="004A2E3D"/>
    <w:rsid w:val="004A6F03"/>
    <w:rsid w:val="004B2BAA"/>
    <w:rsid w:val="004B4441"/>
    <w:rsid w:val="004D1790"/>
    <w:rsid w:val="004D47C0"/>
    <w:rsid w:val="004D72B1"/>
    <w:rsid w:val="004E29D4"/>
    <w:rsid w:val="004E3C6E"/>
    <w:rsid w:val="004F031A"/>
    <w:rsid w:val="004F1417"/>
    <w:rsid w:val="004F71DB"/>
    <w:rsid w:val="0050316F"/>
    <w:rsid w:val="0051305B"/>
    <w:rsid w:val="005330EA"/>
    <w:rsid w:val="005338F3"/>
    <w:rsid w:val="00537684"/>
    <w:rsid w:val="00543786"/>
    <w:rsid w:val="00544933"/>
    <w:rsid w:val="00550076"/>
    <w:rsid w:val="00560452"/>
    <w:rsid w:val="00563BD5"/>
    <w:rsid w:val="00573F55"/>
    <w:rsid w:val="005765BB"/>
    <w:rsid w:val="00590C1C"/>
    <w:rsid w:val="005915B5"/>
    <w:rsid w:val="005A53E7"/>
    <w:rsid w:val="005B679F"/>
    <w:rsid w:val="005B6DC0"/>
    <w:rsid w:val="005C0A1D"/>
    <w:rsid w:val="005C7B1B"/>
    <w:rsid w:val="005D0283"/>
    <w:rsid w:val="005D5EEB"/>
    <w:rsid w:val="005D6C28"/>
    <w:rsid w:val="005D6D93"/>
    <w:rsid w:val="005D7859"/>
    <w:rsid w:val="005F0460"/>
    <w:rsid w:val="0060357E"/>
    <w:rsid w:val="00617971"/>
    <w:rsid w:val="00621A75"/>
    <w:rsid w:val="00625B8F"/>
    <w:rsid w:val="00626416"/>
    <w:rsid w:val="00627EB3"/>
    <w:rsid w:val="0063613E"/>
    <w:rsid w:val="006412DA"/>
    <w:rsid w:val="00651DD0"/>
    <w:rsid w:val="00651FC2"/>
    <w:rsid w:val="00652D1B"/>
    <w:rsid w:val="00656D94"/>
    <w:rsid w:val="00657CB5"/>
    <w:rsid w:val="00661223"/>
    <w:rsid w:val="00674607"/>
    <w:rsid w:val="00683618"/>
    <w:rsid w:val="006A1209"/>
    <w:rsid w:val="006C4BF3"/>
    <w:rsid w:val="006D0654"/>
    <w:rsid w:val="006D33B5"/>
    <w:rsid w:val="006D59D6"/>
    <w:rsid w:val="006E0008"/>
    <w:rsid w:val="006E6FFA"/>
    <w:rsid w:val="006F2C13"/>
    <w:rsid w:val="006F5927"/>
    <w:rsid w:val="00704471"/>
    <w:rsid w:val="00704674"/>
    <w:rsid w:val="007122B0"/>
    <w:rsid w:val="007157B0"/>
    <w:rsid w:val="007272CE"/>
    <w:rsid w:val="007353BE"/>
    <w:rsid w:val="00742A16"/>
    <w:rsid w:val="00742E3B"/>
    <w:rsid w:val="00743409"/>
    <w:rsid w:val="00743853"/>
    <w:rsid w:val="007566F4"/>
    <w:rsid w:val="007715BC"/>
    <w:rsid w:val="0077248E"/>
    <w:rsid w:val="0077701E"/>
    <w:rsid w:val="00794524"/>
    <w:rsid w:val="00796BD1"/>
    <w:rsid w:val="007A2FEC"/>
    <w:rsid w:val="007B051C"/>
    <w:rsid w:val="007B10A8"/>
    <w:rsid w:val="007B2DFC"/>
    <w:rsid w:val="007B3456"/>
    <w:rsid w:val="007E0D04"/>
    <w:rsid w:val="007F23C9"/>
    <w:rsid w:val="00814AEB"/>
    <w:rsid w:val="00816186"/>
    <w:rsid w:val="00824E5D"/>
    <w:rsid w:val="00825AF1"/>
    <w:rsid w:val="0082631F"/>
    <w:rsid w:val="00845B92"/>
    <w:rsid w:val="008566B5"/>
    <w:rsid w:val="008605FB"/>
    <w:rsid w:val="00864DB6"/>
    <w:rsid w:val="00870494"/>
    <w:rsid w:val="00870F3C"/>
    <w:rsid w:val="0088492A"/>
    <w:rsid w:val="008849D4"/>
    <w:rsid w:val="00890044"/>
    <w:rsid w:val="00891D26"/>
    <w:rsid w:val="008B3B54"/>
    <w:rsid w:val="008B713D"/>
    <w:rsid w:val="008C2A57"/>
    <w:rsid w:val="008C41C5"/>
    <w:rsid w:val="008C61F7"/>
    <w:rsid w:val="008D0CAE"/>
    <w:rsid w:val="008D377C"/>
    <w:rsid w:val="008D4D7D"/>
    <w:rsid w:val="008D65E7"/>
    <w:rsid w:val="008F3626"/>
    <w:rsid w:val="008F6CD6"/>
    <w:rsid w:val="0090174B"/>
    <w:rsid w:val="00902665"/>
    <w:rsid w:val="0091067C"/>
    <w:rsid w:val="00912346"/>
    <w:rsid w:val="00915355"/>
    <w:rsid w:val="009203AC"/>
    <w:rsid w:val="009207C1"/>
    <w:rsid w:val="009231A0"/>
    <w:rsid w:val="00927AB4"/>
    <w:rsid w:val="00943F73"/>
    <w:rsid w:val="00953AF6"/>
    <w:rsid w:val="00966808"/>
    <w:rsid w:val="00973155"/>
    <w:rsid w:val="00984D22"/>
    <w:rsid w:val="00987373"/>
    <w:rsid w:val="00991059"/>
    <w:rsid w:val="009972D3"/>
    <w:rsid w:val="009C33E2"/>
    <w:rsid w:val="009C73D8"/>
    <w:rsid w:val="009D2A43"/>
    <w:rsid w:val="009D2AC7"/>
    <w:rsid w:val="009E4ECA"/>
    <w:rsid w:val="009F7B79"/>
    <w:rsid w:val="00A053F3"/>
    <w:rsid w:val="00A11E2A"/>
    <w:rsid w:val="00A12855"/>
    <w:rsid w:val="00A13F90"/>
    <w:rsid w:val="00A236E3"/>
    <w:rsid w:val="00A23D72"/>
    <w:rsid w:val="00A2415E"/>
    <w:rsid w:val="00A262B2"/>
    <w:rsid w:val="00A345FF"/>
    <w:rsid w:val="00A5221E"/>
    <w:rsid w:val="00A56A42"/>
    <w:rsid w:val="00A61582"/>
    <w:rsid w:val="00A61F3E"/>
    <w:rsid w:val="00A62419"/>
    <w:rsid w:val="00A62DCF"/>
    <w:rsid w:val="00A9781A"/>
    <w:rsid w:val="00AA0E94"/>
    <w:rsid w:val="00AA2893"/>
    <w:rsid w:val="00AA5286"/>
    <w:rsid w:val="00AC0565"/>
    <w:rsid w:val="00AC57FD"/>
    <w:rsid w:val="00AD1968"/>
    <w:rsid w:val="00AD3A6E"/>
    <w:rsid w:val="00AE100D"/>
    <w:rsid w:val="00AE2A02"/>
    <w:rsid w:val="00AE4BBF"/>
    <w:rsid w:val="00AF0520"/>
    <w:rsid w:val="00AF4B40"/>
    <w:rsid w:val="00B25616"/>
    <w:rsid w:val="00B3121D"/>
    <w:rsid w:val="00B43676"/>
    <w:rsid w:val="00B60351"/>
    <w:rsid w:val="00B626FA"/>
    <w:rsid w:val="00B72727"/>
    <w:rsid w:val="00B778AF"/>
    <w:rsid w:val="00B81609"/>
    <w:rsid w:val="00B92BEF"/>
    <w:rsid w:val="00B944FB"/>
    <w:rsid w:val="00B96674"/>
    <w:rsid w:val="00BA3B2D"/>
    <w:rsid w:val="00BA651E"/>
    <w:rsid w:val="00BA7E3F"/>
    <w:rsid w:val="00BB0376"/>
    <w:rsid w:val="00BB2E35"/>
    <w:rsid w:val="00BB49C0"/>
    <w:rsid w:val="00BC211B"/>
    <w:rsid w:val="00BD13C8"/>
    <w:rsid w:val="00BD143B"/>
    <w:rsid w:val="00BD2F3D"/>
    <w:rsid w:val="00BD430F"/>
    <w:rsid w:val="00BE0E75"/>
    <w:rsid w:val="00BF0FA9"/>
    <w:rsid w:val="00BF6CFA"/>
    <w:rsid w:val="00C03367"/>
    <w:rsid w:val="00C11FB5"/>
    <w:rsid w:val="00C20CFB"/>
    <w:rsid w:val="00C25053"/>
    <w:rsid w:val="00C340F9"/>
    <w:rsid w:val="00C371F2"/>
    <w:rsid w:val="00C56018"/>
    <w:rsid w:val="00C5692B"/>
    <w:rsid w:val="00C67A5F"/>
    <w:rsid w:val="00C73B5F"/>
    <w:rsid w:val="00C762B7"/>
    <w:rsid w:val="00C77FCA"/>
    <w:rsid w:val="00C86F04"/>
    <w:rsid w:val="00C86FBC"/>
    <w:rsid w:val="00C903D2"/>
    <w:rsid w:val="00C91E55"/>
    <w:rsid w:val="00CA01C6"/>
    <w:rsid w:val="00CA127F"/>
    <w:rsid w:val="00CA2DD9"/>
    <w:rsid w:val="00CA7D86"/>
    <w:rsid w:val="00CB192B"/>
    <w:rsid w:val="00CB6461"/>
    <w:rsid w:val="00CB7DB5"/>
    <w:rsid w:val="00CE3BD7"/>
    <w:rsid w:val="00CE60BE"/>
    <w:rsid w:val="00CE64B1"/>
    <w:rsid w:val="00D00491"/>
    <w:rsid w:val="00D0450E"/>
    <w:rsid w:val="00D07A74"/>
    <w:rsid w:val="00D10D1E"/>
    <w:rsid w:val="00D21AF3"/>
    <w:rsid w:val="00D25DDB"/>
    <w:rsid w:val="00D26535"/>
    <w:rsid w:val="00D309F8"/>
    <w:rsid w:val="00D31511"/>
    <w:rsid w:val="00D324B8"/>
    <w:rsid w:val="00D359C5"/>
    <w:rsid w:val="00D41701"/>
    <w:rsid w:val="00D5161B"/>
    <w:rsid w:val="00D520AC"/>
    <w:rsid w:val="00D52355"/>
    <w:rsid w:val="00D53540"/>
    <w:rsid w:val="00D54037"/>
    <w:rsid w:val="00D54ED0"/>
    <w:rsid w:val="00D55BFB"/>
    <w:rsid w:val="00D6510C"/>
    <w:rsid w:val="00D71D99"/>
    <w:rsid w:val="00D7560D"/>
    <w:rsid w:val="00D821BF"/>
    <w:rsid w:val="00D87262"/>
    <w:rsid w:val="00D915FA"/>
    <w:rsid w:val="00D92DCD"/>
    <w:rsid w:val="00D949DD"/>
    <w:rsid w:val="00D959F0"/>
    <w:rsid w:val="00D96A75"/>
    <w:rsid w:val="00DA18B4"/>
    <w:rsid w:val="00DA435F"/>
    <w:rsid w:val="00DA5CC4"/>
    <w:rsid w:val="00DB04E4"/>
    <w:rsid w:val="00DB0C89"/>
    <w:rsid w:val="00DB41DE"/>
    <w:rsid w:val="00DB6564"/>
    <w:rsid w:val="00DD63D0"/>
    <w:rsid w:val="00DD69D0"/>
    <w:rsid w:val="00DE302B"/>
    <w:rsid w:val="00DE5F8A"/>
    <w:rsid w:val="00DF3977"/>
    <w:rsid w:val="00DF6B2D"/>
    <w:rsid w:val="00DF7D9E"/>
    <w:rsid w:val="00E03303"/>
    <w:rsid w:val="00E03D95"/>
    <w:rsid w:val="00E05013"/>
    <w:rsid w:val="00E0509D"/>
    <w:rsid w:val="00E2671E"/>
    <w:rsid w:val="00E272E2"/>
    <w:rsid w:val="00E44845"/>
    <w:rsid w:val="00E551C0"/>
    <w:rsid w:val="00E67ABE"/>
    <w:rsid w:val="00E67D3F"/>
    <w:rsid w:val="00E70E35"/>
    <w:rsid w:val="00E71CE4"/>
    <w:rsid w:val="00E73721"/>
    <w:rsid w:val="00E74541"/>
    <w:rsid w:val="00E83FE2"/>
    <w:rsid w:val="00E9650F"/>
    <w:rsid w:val="00E966EB"/>
    <w:rsid w:val="00EA0A92"/>
    <w:rsid w:val="00EA5B12"/>
    <w:rsid w:val="00EA779E"/>
    <w:rsid w:val="00EB7943"/>
    <w:rsid w:val="00EC1A31"/>
    <w:rsid w:val="00EC2FDE"/>
    <w:rsid w:val="00EC43DC"/>
    <w:rsid w:val="00EC4BE9"/>
    <w:rsid w:val="00EC50B6"/>
    <w:rsid w:val="00ED4305"/>
    <w:rsid w:val="00ED5063"/>
    <w:rsid w:val="00ED7679"/>
    <w:rsid w:val="00EF08F2"/>
    <w:rsid w:val="00EF7390"/>
    <w:rsid w:val="00EF7944"/>
    <w:rsid w:val="00EF7BA9"/>
    <w:rsid w:val="00F018AB"/>
    <w:rsid w:val="00F23432"/>
    <w:rsid w:val="00F407C5"/>
    <w:rsid w:val="00F41F90"/>
    <w:rsid w:val="00F46488"/>
    <w:rsid w:val="00F51B73"/>
    <w:rsid w:val="00F57CEF"/>
    <w:rsid w:val="00F67956"/>
    <w:rsid w:val="00F712A5"/>
    <w:rsid w:val="00F83655"/>
    <w:rsid w:val="00F846A6"/>
    <w:rsid w:val="00F92C48"/>
    <w:rsid w:val="00F978F7"/>
    <w:rsid w:val="00F97EE5"/>
    <w:rsid w:val="00FA189F"/>
    <w:rsid w:val="00FA4BC9"/>
    <w:rsid w:val="00FB69DF"/>
    <w:rsid w:val="00FC1E17"/>
    <w:rsid w:val="00FC4F25"/>
    <w:rsid w:val="00FE1799"/>
    <w:rsid w:val="00FE6688"/>
    <w:rsid w:val="00FF2DE1"/>
    <w:rsid w:val="00FF612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C4022"/>
  <w15:docId w15:val="{F3AC0D95-5D47-4622-A834-B049CB0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F7"/>
    <w:pPr>
      <w:spacing w:after="120"/>
    </w:pPr>
    <w:rPr>
      <w:rFonts w:ascii="Montserrat" w:hAnsi="Montserrat"/>
      <w:sz w:val="24"/>
    </w:rPr>
  </w:style>
  <w:style w:type="paragraph" w:styleId="Heading1">
    <w:name w:val="heading 1"/>
    <w:aliases w:val="Heading 1 (blue)"/>
    <w:basedOn w:val="Normal"/>
    <w:next w:val="Normal"/>
    <w:link w:val="Heading1Char"/>
    <w:uiPriority w:val="1"/>
    <w:qFormat/>
    <w:rsid w:val="00DB6564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54B0"/>
      <w:sz w:val="44"/>
      <w:szCs w:val="28"/>
    </w:rPr>
  </w:style>
  <w:style w:type="paragraph" w:styleId="Heading2">
    <w:name w:val="heading 2"/>
    <w:aliases w:val="Heading 2 (blue)"/>
    <w:basedOn w:val="Normal"/>
    <w:next w:val="Normal"/>
    <w:link w:val="Heading2Char"/>
    <w:uiPriority w:val="1"/>
    <w:qFormat/>
    <w:rsid w:val="00DB6564"/>
    <w:pPr>
      <w:keepNext/>
      <w:keepLines/>
      <w:spacing w:before="240" w:line="240" w:lineRule="auto"/>
      <w:outlineLvl w:val="1"/>
    </w:pPr>
    <w:rPr>
      <w:rFonts w:eastAsiaTheme="majorEastAsia" w:cstheme="majorBidi"/>
      <w:b/>
      <w:bCs/>
      <w:color w:val="0054B0"/>
      <w:sz w:val="36"/>
      <w:szCs w:val="28"/>
    </w:rPr>
  </w:style>
  <w:style w:type="paragraph" w:styleId="Heading3">
    <w:name w:val="heading 3"/>
    <w:aliases w:val="Heading 3 (blue)"/>
    <w:basedOn w:val="Normal"/>
    <w:next w:val="Normal"/>
    <w:link w:val="Heading3Char"/>
    <w:uiPriority w:val="1"/>
    <w:qFormat/>
    <w:rsid w:val="00DB6564"/>
    <w:pPr>
      <w:keepNext/>
      <w:keepLines/>
      <w:spacing w:before="240" w:line="240" w:lineRule="auto"/>
      <w:outlineLvl w:val="2"/>
    </w:pPr>
    <w:rPr>
      <w:rFonts w:eastAsiaTheme="majorEastAsia" w:cs="Arial"/>
      <w:b/>
      <w:bCs/>
      <w:color w:val="0054B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564"/>
    <w:pPr>
      <w:keepNext/>
      <w:keepLines/>
      <w:spacing w:before="240" w:line="240" w:lineRule="auto"/>
      <w:outlineLvl w:val="3"/>
    </w:pPr>
    <w:rPr>
      <w:rFonts w:eastAsiaTheme="majorEastAsia" w:cstheme="majorBidi"/>
      <w:b/>
      <w:bCs/>
      <w:iCs/>
      <w:color w:val="0054B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E7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1"/>
  </w:style>
  <w:style w:type="paragraph" w:styleId="Footer">
    <w:name w:val="footer"/>
    <w:basedOn w:val="Normal"/>
    <w:link w:val="FooterChar"/>
    <w:uiPriority w:val="99"/>
    <w:unhideWhenUsed/>
    <w:rsid w:val="00BA651E"/>
    <w:pPr>
      <w:tabs>
        <w:tab w:val="center" w:pos="4513"/>
        <w:tab w:val="right" w:pos="9026"/>
      </w:tabs>
      <w:spacing w:after="0" w:line="240" w:lineRule="auto"/>
      <w:jc w:val="right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A651E"/>
    <w:rPr>
      <w:rFonts w:ascii="Arial" w:hAnsi="Arial" w:cs="Arial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blue) Char"/>
    <w:basedOn w:val="DefaultParagraphFont"/>
    <w:link w:val="Heading1"/>
    <w:uiPriority w:val="1"/>
    <w:rsid w:val="008C61F7"/>
    <w:rPr>
      <w:rFonts w:ascii="Montserrat" w:eastAsiaTheme="majorEastAsia" w:hAnsi="Montserrat" w:cstheme="majorBidi"/>
      <w:b/>
      <w:bCs/>
      <w:color w:val="0054B0"/>
      <w:sz w:val="44"/>
      <w:szCs w:val="28"/>
    </w:rPr>
  </w:style>
  <w:style w:type="character" w:customStyle="1" w:styleId="Heading2Char">
    <w:name w:val="Heading 2 Char"/>
    <w:aliases w:val="Heading 2 (blue) Char"/>
    <w:basedOn w:val="DefaultParagraphFont"/>
    <w:link w:val="Heading2"/>
    <w:uiPriority w:val="1"/>
    <w:rsid w:val="008C61F7"/>
    <w:rPr>
      <w:rFonts w:ascii="Montserrat" w:eastAsiaTheme="majorEastAsia" w:hAnsi="Montserrat" w:cstheme="majorBidi"/>
      <w:b/>
      <w:bCs/>
      <w:color w:val="0054B0"/>
      <w:sz w:val="36"/>
      <w:szCs w:val="28"/>
    </w:rPr>
  </w:style>
  <w:style w:type="character" w:customStyle="1" w:styleId="Heading3Char">
    <w:name w:val="Heading 3 Char"/>
    <w:aliases w:val="Heading 3 (blue) Char"/>
    <w:basedOn w:val="DefaultParagraphFont"/>
    <w:link w:val="Heading3"/>
    <w:uiPriority w:val="1"/>
    <w:rsid w:val="008C61F7"/>
    <w:rPr>
      <w:rFonts w:ascii="Montserrat" w:eastAsiaTheme="majorEastAsia" w:hAnsi="Montserrat" w:cs="Arial"/>
      <w:b/>
      <w:bCs/>
      <w:color w:val="0054B0"/>
      <w:sz w:val="30"/>
      <w:szCs w:val="28"/>
    </w:rPr>
  </w:style>
  <w:style w:type="paragraph" w:styleId="NoSpacing">
    <w:name w:val="No Spacing"/>
    <w:basedOn w:val="Normal"/>
    <w:uiPriority w:val="1"/>
    <w:qFormat/>
    <w:rsid w:val="00E4484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1"/>
    <w:rsid w:val="008C61F7"/>
    <w:rPr>
      <w:rFonts w:ascii="Montserrat" w:eastAsiaTheme="majorEastAsia" w:hAnsi="Montserrat" w:cstheme="majorBidi"/>
      <w:b/>
      <w:bCs/>
      <w:iCs/>
      <w:color w:val="0054B0"/>
      <w:sz w:val="24"/>
    </w:rPr>
  </w:style>
  <w:style w:type="table" w:styleId="TableGrid">
    <w:name w:val="Table Grid"/>
    <w:basedOn w:val="TableNormal"/>
    <w:uiPriority w:val="59"/>
    <w:rsid w:val="00B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4F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3E7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65E7"/>
    <w:pPr>
      <w:numPr>
        <w:numId w:val="14"/>
      </w:numPr>
      <w:spacing w:before="120"/>
      <w:contextualSpacing/>
    </w:pPr>
  </w:style>
  <w:style w:type="paragraph" w:styleId="Title">
    <w:name w:val="Title"/>
    <w:basedOn w:val="Normal"/>
    <w:next w:val="Normal"/>
    <w:link w:val="TitleChar"/>
    <w:uiPriority w:val="11"/>
    <w:qFormat/>
    <w:rsid w:val="00DB6564"/>
    <w:pPr>
      <w:spacing w:before="360" w:after="240" w:line="240" w:lineRule="auto"/>
      <w:contextualSpacing/>
    </w:pPr>
    <w:rPr>
      <w:rFonts w:eastAsiaTheme="majorEastAsia" w:cstheme="majorBidi"/>
      <w:b/>
      <w:color w:val="0054B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8C61F7"/>
    <w:rPr>
      <w:rFonts w:ascii="Montserrat" w:eastAsiaTheme="majorEastAsia" w:hAnsi="Montserrat" w:cstheme="majorBidi"/>
      <w:b/>
      <w:color w:val="0054B0"/>
      <w:spacing w:val="-10"/>
      <w:kern w:val="28"/>
      <w:sz w:val="56"/>
      <w:szCs w:val="56"/>
    </w:rPr>
  </w:style>
  <w:style w:type="paragraph" w:customStyle="1" w:styleId="HeaderTop">
    <w:name w:val="Header Top"/>
    <w:basedOn w:val="Normal"/>
    <w:link w:val="HeaderTopChar"/>
    <w:rsid w:val="000F0B12"/>
    <w:pPr>
      <w:spacing w:before="60" w:after="0" w:line="240" w:lineRule="auto"/>
    </w:pPr>
    <w:rPr>
      <w:rFonts w:cs="Times New Roman"/>
      <w:b/>
      <w:color w:val="002147"/>
      <w:sz w:val="32"/>
    </w:rPr>
  </w:style>
  <w:style w:type="paragraph" w:customStyle="1" w:styleId="HeaderBottom">
    <w:name w:val="Header Bottom"/>
    <w:basedOn w:val="Normal"/>
    <w:link w:val="HeaderBottomChar"/>
    <w:rsid w:val="000F0B12"/>
    <w:pPr>
      <w:spacing w:before="60" w:after="0" w:line="240" w:lineRule="auto"/>
    </w:pPr>
    <w:rPr>
      <w:rFonts w:cs="Times New Roman"/>
      <w:color w:val="002147"/>
    </w:rPr>
  </w:style>
  <w:style w:type="character" w:customStyle="1" w:styleId="HeaderTopChar">
    <w:name w:val="Header Top Char"/>
    <w:basedOn w:val="DefaultParagraphFont"/>
    <w:link w:val="HeaderTop"/>
    <w:rsid w:val="000F0B12"/>
    <w:rPr>
      <w:rFonts w:ascii="Arial" w:hAnsi="Arial" w:cs="Times New Roman"/>
      <w:b/>
      <w:color w:val="002147"/>
      <w:sz w:val="32"/>
    </w:rPr>
  </w:style>
  <w:style w:type="character" w:customStyle="1" w:styleId="HeaderBottomChar">
    <w:name w:val="Header Bottom Char"/>
    <w:basedOn w:val="DefaultParagraphFont"/>
    <w:link w:val="HeaderBottom"/>
    <w:rsid w:val="000F0B12"/>
    <w:rPr>
      <w:rFonts w:ascii="Arial" w:hAnsi="Arial" w:cs="Times New Roman"/>
      <w:color w:val="002147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5A27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D0450E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E7"/>
    <w:rPr>
      <w:rFonts w:eastAsiaTheme="majorEastAsia" w:cstheme="majorBidi"/>
      <w:b/>
      <w:sz w:val="26"/>
    </w:rPr>
  </w:style>
  <w:style w:type="paragraph" w:styleId="Quote">
    <w:name w:val="Quote"/>
    <w:basedOn w:val="Normal"/>
    <w:next w:val="Normal"/>
    <w:link w:val="QuoteChar"/>
    <w:uiPriority w:val="30"/>
    <w:qFormat/>
    <w:rsid w:val="000F0B12"/>
    <w:pPr>
      <w:spacing w:before="180" w:after="180"/>
      <w:ind w:left="567" w:right="567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8C61F7"/>
    <w:rPr>
      <w:rFonts w:ascii="Montserrat" w:hAnsi="Montserrat"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1"/>
    <w:qFormat/>
    <w:rsid w:val="000F0B12"/>
    <w:pPr>
      <w:pBdr>
        <w:top w:val="single" w:sz="6" w:space="10" w:color="002147"/>
        <w:bottom w:val="single" w:sz="6" w:space="10" w:color="002147"/>
      </w:pBdr>
      <w:spacing w:before="240" w:after="24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1"/>
    <w:rsid w:val="008C61F7"/>
    <w:rPr>
      <w:rFonts w:ascii="Montserrat" w:hAnsi="Montserrat"/>
      <w:iCs/>
      <w:sz w:val="24"/>
    </w:rPr>
  </w:style>
  <w:style w:type="paragraph" w:styleId="Subtitle">
    <w:name w:val="Subtitle"/>
    <w:basedOn w:val="Title"/>
    <w:next w:val="Normal"/>
    <w:link w:val="SubtitleChar"/>
    <w:uiPriority w:val="12"/>
    <w:qFormat/>
    <w:rsid w:val="00FE6688"/>
    <w:pPr>
      <w:numPr>
        <w:ilvl w:val="1"/>
      </w:numPr>
      <w:spacing w:after="160"/>
    </w:pPr>
    <w:rPr>
      <w:rFonts w:eastAsiaTheme="minorEastAsia"/>
      <w:bCs/>
      <w:spacing w:val="0"/>
      <w:kern w:val="32"/>
      <w:sz w:val="32"/>
    </w:rPr>
  </w:style>
  <w:style w:type="character" w:customStyle="1" w:styleId="SubtitleChar">
    <w:name w:val="Subtitle Char"/>
    <w:basedOn w:val="DefaultParagraphFont"/>
    <w:link w:val="Subtitle"/>
    <w:uiPriority w:val="12"/>
    <w:rsid w:val="008C61F7"/>
    <w:rPr>
      <w:rFonts w:ascii="Montserrat" w:eastAsiaTheme="minorEastAsia" w:hAnsi="Montserrat" w:cstheme="majorBidi"/>
      <w:b/>
      <w:bCs/>
      <w:color w:val="0054B0"/>
      <w:kern w:val="32"/>
      <w:sz w:val="32"/>
      <w:szCs w:val="56"/>
    </w:rPr>
  </w:style>
  <w:style w:type="character" w:styleId="Emphasis">
    <w:name w:val="Emphasis"/>
    <w:basedOn w:val="DefaultParagraphFont"/>
    <w:uiPriority w:val="21"/>
    <w:qFormat/>
    <w:rsid w:val="000F0B12"/>
    <w:rPr>
      <w:b/>
      <w:i w:val="0"/>
      <w:iCs/>
    </w:rPr>
  </w:style>
  <w:style w:type="character" w:styleId="IntenseEmphasis">
    <w:name w:val="Intense Emphasis"/>
    <w:basedOn w:val="DefaultParagraphFont"/>
    <w:uiPriority w:val="22"/>
    <w:qFormat/>
    <w:rsid w:val="00BA651E"/>
    <w:rPr>
      <w:b/>
      <w:i w:val="0"/>
      <w:iCs/>
      <w:color w:val="002060"/>
    </w:rPr>
  </w:style>
  <w:style w:type="character" w:styleId="SubtleEmphasis">
    <w:name w:val="Subtle Emphasis"/>
    <w:basedOn w:val="DefaultParagraphFont"/>
    <w:uiPriority w:val="20"/>
    <w:qFormat/>
    <w:rsid w:val="00B778AF"/>
    <w:rPr>
      <w:i w:val="0"/>
      <w:iCs/>
      <w:color w:val="205D70"/>
      <w:spacing w:val="6"/>
    </w:rPr>
  </w:style>
  <w:style w:type="paragraph" w:styleId="TOCHeading">
    <w:name w:val="TOC Heading"/>
    <w:basedOn w:val="Heading1"/>
    <w:next w:val="Normal"/>
    <w:uiPriority w:val="39"/>
    <w:unhideWhenUsed/>
    <w:qFormat/>
    <w:rsid w:val="000F0B12"/>
    <w:pPr>
      <w:spacing w:before="120" w:line="259" w:lineRule="auto"/>
      <w:outlineLvl w:val="9"/>
    </w:pPr>
    <w:rPr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0B12"/>
    <w:pPr>
      <w:keepNext/>
      <w:keepLines/>
      <w:tabs>
        <w:tab w:val="right" w:leader="underscore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60" w:line="240" w:lineRule="auto"/>
      <w:ind w:left="170" w:right="1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F0B12"/>
    <w:pPr>
      <w:tabs>
        <w:tab w:val="right" w:leader="underscore" w:pos="8789"/>
      </w:tabs>
      <w:spacing w:after="0" w:line="240" w:lineRule="auto"/>
      <w:ind w:left="340" w:right="170"/>
    </w:pPr>
    <w:rPr>
      <w:sz w:val="22"/>
    </w:rPr>
  </w:style>
  <w:style w:type="table" w:styleId="GridTable5Dark-Accent2">
    <w:name w:val="Grid Table 5 Dark Accent 2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D4" w:themeFill="accent2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328" w:themeFill="accent2"/>
      </w:tcPr>
    </w:tblStylePr>
    <w:tblStylePr w:type="band1Vert">
      <w:tblPr/>
      <w:tcPr>
        <w:shd w:val="clear" w:color="auto" w:fill="FFD9A9" w:themeFill="accent2" w:themeFillTint="66"/>
      </w:tcPr>
    </w:tblStylePr>
    <w:tblStylePr w:type="band1Horz">
      <w:tblPr/>
      <w:tcPr>
        <w:shd w:val="clear" w:color="auto" w:fill="FFD9A9" w:themeFill="accent2" w:themeFillTint="66"/>
      </w:tcPr>
    </w:tblStylePr>
  </w:style>
  <w:style w:type="table" w:styleId="GridTable4-Accent6">
    <w:name w:val="Grid Table 4 Accent 6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  <w:insideV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  <w:insideV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  <w:insideV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  <w:insideV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7D00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GridTable4">
    <w:name w:val="Grid Table 4"/>
    <w:aliases w:val="PWU WC plain table"/>
    <w:basedOn w:val="TableNormal"/>
    <w:uiPriority w:val="49"/>
    <w:rsid w:val="00E70E35"/>
    <w:pPr>
      <w:spacing w:after="0" w:line="240" w:lineRule="auto"/>
    </w:pPr>
    <w:tblPr>
      <w:tblStyleRowBandSize w:val="1"/>
      <w:tblStyleColBandSize w:val="1"/>
      <w:tblBorders>
        <w:top w:val="single" w:sz="4" w:space="0" w:color="221F1F"/>
        <w:left w:val="single" w:sz="4" w:space="0" w:color="221F1F"/>
        <w:bottom w:val="single" w:sz="4" w:space="0" w:color="221F1F"/>
        <w:right w:val="single" w:sz="4" w:space="0" w:color="221F1F"/>
        <w:insideH w:val="single" w:sz="4" w:space="0" w:color="221F1F"/>
        <w:insideV w:val="single" w:sz="4" w:space="0" w:color="221F1F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221F1F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CDCDC" w:themeFill="background2" w:themeFillShade="F2"/>
      </w:tcPr>
    </w:tblStylePr>
  </w:style>
  <w:style w:type="table" w:styleId="GridTable4-Accent5">
    <w:name w:val="Grid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  <w:insideV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6F1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band1Vert">
      <w:tblPr/>
      <w:tcPr>
        <w:shd w:val="clear" w:color="auto" w:fill="E3CEE4" w:themeFill="accent5" w:themeFillTint="66"/>
      </w:tcPr>
    </w:tblStylePr>
    <w:tblStylePr w:type="band1Horz">
      <w:tblPr/>
      <w:tcPr>
        <w:shd w:val="clear" w:color="auto" w:fill="E3CEE4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F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FBB" w:themeFill="accent4"/>
      </w:tcPr>
    </w:tblStylePr>
    <w:tblStylePr w:type="band1Vert">
      <w:tblPr/>
      <w:tcPr>
        <w:shd w:val="clear" w:color="auto" w:fill="FFD2E3" w:themeFill="accent4" w:themeFillTint="66"/>
      </w:tcPr>
    </w:tblStylePr>
    <w:tblStylePr w:type="band1Horz">
      <w:tblPr/>
      <w:tcPr>
        <w:shd w:val="clear" w:color="auto" w:fill="FFD2E3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FEF" w:themeFill="accent3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B984" w:themeFill="accent3" w:themeFillShade="BF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F7B1" w:themeFill="accent3"/>
      </w:tcPr>
    </w:tblStylePr>
    <w:tblStylePr w:type="band1Vert">
      <w:tblPr/>
      <w:tcPr>
        <w:shd w:val="clear" w:color="auto" w:fill="95FFE0" w:themeFill="accent3" w:themeFillTint="66"/>
      </w:tcPr>
    </w:tblStylePr>
    <w:tblStylePr w:type="band1Horz">
      <w:tblPr/>
      <w:tcPr>
        <w:shd w:val="clear" w:color="auto" w:fill="95FFE0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F0B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2">
    <w:name w:val="List Table 4 Accent 2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C77E" w:themeColor="accent2" w:themeTint="99"/>
        <w:left w:val="single" w:sz="4" w:space="0" w:color="FFC77E" w:themeColor="accent2" w:themeTint="99"/>
        <w:bottom w:val="single" w:sz="4" w:space="0" w:color="FFC77E" w:themeColor="accent2" w:themeTint="99"/>
        <w:right w:val="single" w:sz="4" w:space="0" w:color="FFC77E" w:themeColor="accent2" w:themeTint="99"/>
        <w:insideH w:val="single" w:sz="4" w:space="0" w:color="FFC7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328" w:themeColor="accent2"/>
          <w:left w:val="single" w:sz="4" w:space="0" w:color="FFA328" w:themeColor="accent2"/>
          <w:bottom w:val="single" w:sz="4" w:space="0" w:color="FFA328" w:themeColor="accent2"/>
          <w:right w:val="single" w:sz="4" w:space="0" w:color="FFA328" w:themeColor="accent2"/>
          <w:insideH w:val="nil"/>
        </w:tcBorders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C7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4" w:themeFill="accent2" w:themeFillTint="33"/>
      </w:tcPr>
    </w:tblStylePr>
    <w:tblStylePr w:type="band1Horz">
      <w:tblPr/>
      <w:tcPr>
        <w:shd w:val="clear" w:color="auto" w:fill="FFEC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1FFD1" w:themeColor="accent3" w:themeTint="99"/>
        <w:left w:val="single" w:sz="4" w:space="0" w:color="61FFD1" w:themeColor="accent3" w:themeTint="99"/>
        <w:bottom w:val="single" w:sz="4" w:space="0" w:color="61FFD1" w:themeColor="accent3" w:themeTint="99"/>
        <w:right w:val="single" w:sz="4" w:space="0" w:color="61FFD1" w:themeColor="accent3" w:themeTint="99"/>
        <w:insideH w:val="single" w:sz="4" w:space="0" w:color="61FF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F7B1" w:themeColor="accent3"/>
          <w:left w:val="single" w:sz="4" w:space="0" w:color="00F7B1" w:themeColor="accent3"/>
          <w:bottom w:val="single" w:sz="4" w:space="0" w:color="00F7B1" w:themeColor="accent3"/>
          <w:right w:val="single" w:sz="4" w:space="0" w:color="00F7B1" w:themeColor="accent3"/>
          <w:insideH w:val="nil"/>
        </w:tcBorders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61FF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FEF" w:themeFill="accent3" w:themeFillTint="33"/>
      </w:tcPr>
    </w:tblStylePr>
    <w:tblStylePr w:type="band1Horz">
      <w:tblPr/>
      <w:tcPr>
        <w:shd w:val="clear" w:color="auto" w:fill="CAFFE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BBD6" w:themeColor="accent4" w:themeTint="99"/>
        <w:left w:val="single" w:sz="4" w:space="0" w:color="FFBBD6" w:themeColor="accent4" w:themeTint="99"/>
        <w:bottom w:val="single" w:sz="4" w:space="0" w:color="FFBBD6" w:themeColor="accent4" w:themeTint="99"/>
        <w:right w:val="single" w:sz="4" w:space="0" w:color="FFBBD6" w:themeColor="accent4" w:themeTint="99"/>
        <w:insideH w:val="single" w:sz="4" w:space="0" w:color="FFBB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FBB" w:themeColor="accent4"/>
          <w:left w:val="single" w:sz="4" w:space="0" w:color="FF8FBB" w:themeColor="accent4"/>
          <w:bottom w:val="single" w:sz="4" w:space="0" w:color="FF8FBB" w:themeColor="accent4"/>
          <w:right w:val="single" w:sz="4" w:space="0" w:color="FF8FBB" w:themeColor="accent4"/>
          <w:insideH w:val="nil"/>
        </w:tcBorders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BB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F1" w:themeFill="accent4" w:themeFillTint="33"/>
      </w:tcPr>
    </w:tblStylePr>
    <w:tblStylePr w:type="band1Horz">
      <w:tblPr/>
      <w:tcPr>
        <w:shd w:val="clear" w:color="auto" w:fill="FFE8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D5B5D6" w:themeColor="accent5" w:themeTint="99"/>
        <w:left w:val="single" w:sz="4" w:space="0" w:color="D5B5D6" w:themeColor="accent5" w:themeTint="99"/>
        <w:bottom w:val="single" w:sz="4" w:space="0" w:color="D5B5D6" w:themeColor="accent5" w:themeTint="99"/>
        <w:right w:val="single" w:sz="4" w:space="0" w:color="D5B5D6" w:themeColor="accent5" w:themeTint="99"/>
        <w:insideH w:val="single" w:sz="4" w:space="0" w:color="D5B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67676"/>
      </w:tcPr>
    </w:tblStylePr>
    <w:tblStylePr w:type="lastRow">
      <w:rPr>
        <w:b/>
        <w:bCs/>
      </w:rPr>
      <w:tblPr/>
      <w:tcPr>
        <w:shd w:val="clear" w:color="auto" w:fill="767676"/>
      </w:tcPr>
    </w:tblStylePr>
    <w:tblStylePr w:type="firstCol">
      <w:rPr>
        <w:rFonts w:ascii="Arial" w:hAnsi="Arial"/>
        <w:b/>
        <w:bCs/>
        <w:color w:val="FFFFFF" w:themeColor="background1"/>
        <w:sz w:val="26"/>
      </w:rPr>
      <w:tblPr/>
      <w:tcPr>
        <w:shd w:val="clear" w:color="auto" w:fill="76767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1E6F1" w:themeFill="accent5" w:themeFillTint="33"/>
      </w:tcPr>
    </w:tblStylePr>
    <w:tblStylePr w:type="band1Horz">
      <w:tblPr/>
      <w:tcPr>
        <w:shd w:val="clear" w:color="auto" w:fill="F1E6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91" w:themeColor="accent6" w:themeTint="99"/>
        <w:left w:val="single" w:sz="4" w:space="0" w:color="FFFE91" w:themeColor="accent6" w:themeTint="99"/>
        <w:bottom w:val="single" w:sz="4" w:space="0" w:color="FFFE91" w:themeColor="accent6" w:themeTint="99"/>
        <w:right w:val="single" w:sz="4" w:space="0" w:color="FFFE91" w:themeColor="accent6" w:themeTint="99"/>
        <w:insideH w:val="single" w:sz="4" w:space="0" w:color="FFFE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E49" w:themeColor="accent6"/>
          <w:left w:val="single" w:sz="4" w:space="0" w:color="FFFE49" w:themeColor="accent6"/>
          <w:bottom w:val="single" w:sz="4" w:space="0" w:color="FFFE49" w:themeColor="accent6"/>
          <w:right w:val="single" w:sz="4" w:space="0" w:color="FFFE49" w:themeColor="accent6"/>
          <w:insideH w:val="nil"/>
        </w:tcBorders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DA" w:themeFill="accent6" w:themeFillTint="33"/>
      </w:tcPr>
    </w:tblStylePr>
    <w:tblStylePr w:type="band1Horz">
      <w:tblPr/>
      <w:tcPr>
        <w:shd w:val="clear" w:color="auto" w:fill="FFFEDA" w:themeFill="accent6" w:themeFillTint="33"/>
      </w:tcPr>
    </w:tblStylePr>
  </w:style>
  <w:style w:type="table" w:styleId="ListTable4">
    <w:name w:val="List Table 4"/>
    <w:basedOn w:val="TableNormal"/>
    <w:uiPriority w:val="49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FE49" w:themeColor="accent6"/>
        <w:left w:val="single" w:sz="4" w:space="0" w:color="FFFE49" w:themeColor="accent6"/>
        <w:bottom w:val="single" w:sz="4" w:space="0" w:color="FFFE49" w:themeColor="accent6"/>
        <w:right w:val="single" w:sz="4" w:space="0" w:color="FFFE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E49" w:themeFill="accent6"/>
      </w:tcPr>
    </w:tblStylePr>
    <w:tblStylePr w:type="lastRow">
      <w:rPr>
        <w:b/>
        <w:bCs/>
      </w:rPr>
      <w:tblPr/>
      <w:tcPr>
        <w:tcBorders>
          <w:top w:val="double" w:sz="4" w:space="0" w:color="FFFE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E49" w:themeColor="accent6"/>
          <w:right w:val="single" w:sz="4" w:space="0" w:color="FFFE49" w:themeColor="accent6"/>
        </w:tcBorders>
      </w:tcPr>
    </w:tblStylePr>
    <w:tblStylePr w:type="band1Horz">
      <w:tblPr/>
      <w:tcPr>
        <w:tcBorders>
          <w:top w:val="single" w:sz="4" w:space="0" w:color="FFFE49" w:themeColor="accent6"/>
          <w:bottom w:val="single" w:sz="4" w:space="0" w:color="FFFE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E49" w:themeColor="accent6"/>
          <w:left w:val="nil"/>
        </w:tcBorders>
      </w:tcPr>
    </w:tblStylePr>
    <w:tblStylePr w:type="swCell">
      <w:tblPr/>
      <w:tcPr>
        <w:tcBorders>
          <w:top w:val="double" w:sz="4" w:space="0" w:color="FFFE49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BA85BC" w:themeColor="accent5"/>
        <w:left w:val="single" w:sz="4" w:space="0" w:color="BA85BC" w:themeColor="accent5"/>
        <w:bottom w:val="single" w:sz="4" w:space="0" w:color="BA85BC" w:themeColor="accent5"/>
        <w:right w:val="single" w:sz="4" w:space="0" w:color="BA8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85BC" w:themeFill="accent5"/>
      </w:tcPr>
    </w:tblStylePr>
    <w:tblStylePr w:type="lastRow">
      <w:rPr>
        <w:b/>
        <w:bCs/>
      </w:rPr>
      <w:tblPr/>
      <w:tcPr>
        <w:tcBorders>
          <w:top w:val="double" w:sz="4" w:space="0" w:color="BA8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85BC" w:themeColor="accent5"/>
          <w:right w:val="single" w:sz="4" w:space="0" w:color="BA85BC" w:themeColor="accent5"/>
        </w:tcBorders>
      </w:tcPr>
    </w:tblStylePr>
    <w:tblStylePr w:type="band1Horz">
      <w:tblPr/>
      <w:tcPr>
        <w:tcBorders>
          <w:top w:val="single" w:sz="4" w:space="0" w:color="BA85BC" w:themeColor="accent5"/>
          <w:bottom w:val="single" w:sz="4" w:space="0" w:color="BA8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5BC" w:themeColor="accent5"/>
          <w:left w:val="nil"/>
        </w:tcBorders>
      </w:tcPr>
    </w:tblStylePr>
    <w:tblStylePr w:type="swCell">
      <w:tblPr/>
      <w:tcPr>
        <w:tcBorders>
          <w:top w:val="double" w:sz="4" w:space="0" w:color="BA85BC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8FBB" w:themeColor="accent4"/>
        <w:left w:val="single" w:sz="4" w:space="0" w:color="FF8FBB" w:themeColor="accent4"/>
        <w:bottom w:val="single" w:sz="4" w:space="0" w:color="FF8FBB" w:themeColor="accent4"/>
        <w:right w:val="single" w:sz="4" w:space="0" w:color="FF8F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FBB" w:themeFill="accent4"/>
      </w:tcPr>
    </w:tblStylePr>
    <w:tblStylePr w:type="lastRow">
      <w:rPr>
        <w:b/>
        <w:bCs/>
      </w:rPr>
      <w:tblPr/>
      <w:tcPr>
        <w:tcBorders>
          <w:top w:val="double" w:sz="4" w:space="0" w:color="FF8F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FBB" w:themeColor="accent4"/>
          <w:right w:val="single" w:sz="4" w:space="0" w:color="FF8FBB" w:themeColor="accent4"/>
        </w:tcBorders>
      </w:tcPr>
    </w:tblStylePr>
    <w:tblStylePr w:type="band1Horz">
      <w:tblPr/>
      <w:tcPr>
        <w:tcBorders>
          <w:top w:val="single" w:sz="4" w:space="0" w:color="FF8FBB" w:themeColor="accent4"/>
          <w:bottom w:val="single" w:sz="4" w:space="0" w:color="FF8F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FBB" w:themeColor="accent4"/>
          <w:left w:val="nil"/>
        </w:tcBorders>
      </w:tcPr>
    </w:tblStylePr>
    <w:tblStylePr w:type="swCell">
      <w:tblPr/>
      <w:tcPr>
        <w:tcBorders>
          <w:top w:val="double" w:sz="4" w:space="0" w:color="FF8FBB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FFA328" w:themeColor="accent2"/>
        <w:left w:val="single" w:sz="4" w:space="0" w:color="FFA328" w:themeColor="accent2"/>
        <w:bottom w:val="single" w:sz="4" w:space="0" w:color="FFA328" w:themeColor="accent2"/>
        <w:right w:val="single" w:sz="4" w:space="0" w:color="FFA3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328" w:themeFill="accent2"/>
      </w:tcPr>
    </w:tblStylePr>
    <w:tblStylePr w:type="lastRow">
      <w:rPr>
        <w:b/>
        <w:bCs/>
      </w:rPr>
      <w:tblPr/>
      <w:tcPr>
        <w:tcBorders>
          <w:top w:val="double" w:sz="4" w:space="0" w:color="FFA3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328" w:themeColor="accent2"/>
          <w:right w:val="single" w:sz="4" w:space="0" w:color="FFA328" w:themeColor="accent2"/>
        </w:tcBorders>
      </w:tcPr>
    </w:tblStylePr>
    <w:tblStylePr w:type="band1Horz">
      <w:tblPr/>
      <w:tcPr>
        <w:tcBorders>
          <w:top w:val="single" w:sz="4" w:space="0" w:color="FFA328" w:themeColor="accent2"/>
          <w:bottom w:val="single" w:sz="4" w:space="0" w:color="FFA3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328" w:themeColor="accent2"/>
          <w:left w:val="nil"/>
        </w:tcBorders>
      </w:tcPr>
    </w:tblStylePr>
    <w:tblStylePr w:type="swCell">
      <w:tblPr/>
      <w:tcPr>
        <w:tcBorders>
          <w:top w:val="double" w:sz="4" w:space="0" w:color="FFA3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00F7B1" w:themeColor="accent3"/>
        <w:left w:val="single" w:sz="4" w:space="0" w:color="00F7B1" w:themeColor="accent3"/>
        <w:bottom w:val="single" w:sz="4" w:space="0" w:color="00F7B1" w:themeColor="accent3"/>
        <w:right w:val="single" w:sz="4" w:space="0" w:color="00F7B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F7B1" w:themeFill="accent3"/>
      </w:tcPr>
    </w:tblStylePr>
    <w:tblStylePr w:type="lastRow">
      <w:rPr>
        <w:b/>
        <w:bCs/>
      </w:rPr>
      <w:tblPr/>
      <w:tcPr>
        <w:tcBorders>
          <w:top w:val="double" w:sz="4" w:space="0" w:color="00F7B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F7B1" w:themeColor="accent3"/>
          <w:right w:val="single" w:sz="4" w:space="0" w:color="00F7B1" w:themeColor="accent3"/>
        </w:tcBorders>
      </w:tcPr>
    </w:tblStylePr>
    <w:tblStylePr w:type="band1Horz">
      <w:tblPr/>
      <w:tcPr>
        <w:tcBorders>
          <w:top w:val="single" w:sz="4" w:space="0" w:color="00F7B1" w:themeColor="accent3"/>
          <w:bottom w:val="single" w:sz="4" w:space="0" w:color="00F7B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F7B1" w:themeColor="accent3"/>
          <w:left w:val="nil"/>
        </w:tcBorders>
      </w:tcPr>
    </w:tblStylePr>
    <w:tblStylePr w:type="swCell">
      <w:tblPr/>
      <w:tcPr>
        <w:tcBorders>
          <w:top w:val="double" w:sz="4" w:space="0" w:color="00F7B1" w:themeColor="accent3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236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328" w:themeColor="accent2"/>
        <w:left w:val="single" w:sz="24" w:space="0" w:color="FFA328" w:themeColor="accent2"/>
        <w:bottom w:val="single" w:sz="24" w:space="0" w:color="FFA328" w:themeColor="accent2"/>
        <w:right w:val="single" w:sz="24" w:space="0" w:color="FFA328" w:themeColor="accent2"/>
      </w:tblBorders>
    </w:tblPr>
    <w:tcPr>
      <w:shd w:val="clear" w:color="auto" w:fill="FFA3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A236E3"/>
    <w:pPr>
      <w:spacing w:after="0" w:line="240" w:lineRule="auto"/>
    </w:pPr>
    <w:tblPr>
      <w:tblStyleRowBandSize w:val="1"/>
      <w:tblStyleColBandSize w:val="1"/>
      <w:tblBorders>
        <w:top w:val="single" w:sz="4" w:space="0" w:color="C2DEF9" w:themeColor="accent1" w:themeTint="66"/>
        <w:left w:val="single" w:sz="4" w:space="0" w:color="C2DEF9" w:themeColor="accent1" w:themeTint="66"/>
        <w:bottom w:val="single" w:sz="4" w:space="0" w:color="C2DEF9" w:themeColor="accent1" w:themeTint="66"/>
        <w:right w:val="single" w:sz="4" w:space="0" w:color="C2DEF9" w:themeColor="accent1" w:themeTint="66"/>
        <w:insideH w:val="single" w:sz="4" w:space="0" w:color="C2DEF9" w:themeColor="accent1" w:themeTint="66"/>
        <w:insideV w:val="single" w:sz="4" w:space="0" w:color="C2DE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4CD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236E3"/>
    <w:pPr>
      <w:spacing w:after="0" w:line="240" w:lineRule="auto"/>
    </w:pPr>
    <w:tblPr>
      <w:tblStyleRowBandSize w:val="1"/>
      <w:tblStyleColBandSize w:val="1"/>
      <w:tblBorders>
        <w:top w:val="single" w:sz="2" w:space="0" w:color="A4CDF7" w:themeColor="accent1" w:themeTint="99"/>
        <w:bottom w:val="single" w:sz="2" w:space="0" w:color="A4CDF7" w:themeColor="accent1" w:themeTint="99"/>
        <w:insideH w:val="single" w:sz="2" w:space="0" w:color="A4CDF7" w:themeColor="accent1" w:themeTint="99"/>
        <w:insideV w:val="single" w:sz="2" w:space="0" w:color="A4CD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D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D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customStyle="1" w:styleId="Reference">
    <w:name w:val="Reference"/>
    <w:basedOn w:val="Normal"/>
    <w:uiPriority w:val="29"/>
    <w:qFormat/>
    <w:rsid w:val="00BA651E"/>
    <w:pPr>
      <w:ind w:left="720" w:hanging="720"/>
    </w:pPr>
  </w:style>
  <w:style w:type="character" w:styleId="SubtleReference">
    <w:name w:val="Subtle Reference"/>
    <w:basedOn w:val="DefaultParagraphFont"/>
    <w:uiPriority w:val="32"/>
    <w:rsid w:val="00BA651E"/>
    <w:rPr>
      <w:caps w:val="0"/>
      <w:smallCaps w:val="0"/>
      <w:color w:val="5A5A5A" w:themeColor="text1" w:themeTint="A5"/>
      <w:spacing w:val="6"/>
    </w:rPr>
  </w:style>
  <w:style w:type="character" w:styleId="BookTitle">
    <w:name w:val="Book Title"/>
    <w:basedOn w:val="DefaultParagraphFont"/>
    <w:uiPriority w:val="34"/>
    <w:rsid w:val="00BA651E"/>
    <w:rPr>
      <w:b/>
      <w:bCs/>
      <w:i w:val="0"/>
      <w:iCs/>
      <w:spacing w:val="5"/>
    </w:rPr>
  </w:style>
  <w:style w:type="table" w:styleId="GridTable1Light">
    <w:name w:val="Grid Table 1 Light"/>
    <w:basedOn w:val="TableNormal"/>
    <w:uiPriority w:val="46"/>
    <w:rsid w:val="00621A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Content">
    <w:name w:val="Normal Table Content"/>
    <w:basedOn w:val="Normal"/>
    <w:uiPriority w:val="30"/>
    <w:qFormat/>
    <w:rsid w:val="00D54037"/>
    <w:pPr>
      <w:spacing w:after="0" w:line="240" w:lineRule="auto"/>
    </w:pPr>
    <w:rPr>
      <w:szCs w:val="26"/>
    </w:rPr>
  </w:style>
  <w:style w:type="table" w:customStyle="1" w:styleId="Greyandblacktablestyle">
    <w:name w:val="Grey and black table style"/>
    <w:basedOn w:val="TableNormal"/>
    <w:uiPriority w:val="99"/>
    <w:rsid w:val="00C91E55"/>
    <w:pPr>
      <w:spacing w:after="0" w:line="240" w:lineRule="auto"/>
    </w:pPr>
    <w:tblPr/>
  </w:style>
  <w:style w:type="table" w:customStyle="1" w:styleId="greytablestyle">
    <w:name w:val="grey table style"/>
    <w:basedOn w:val="TableNormal"/>
    <w:uiPriority w:val="99"/>
    <w:rsid w:val="00C91E55"/>
    <w:pPr>
      <w:spacing w:after="0" w:line="240" w:lineRule="auto"/>
    </w:pPr>
    <w:rPr>
      <w:rFonts w:ascii="Montserrat" w:hAnsi="Montserrat"/>
      <w:sz w:val="24"/>
    </w:rPr>
    <w:tblPr/>
  </w:style>
  <w:style w:type="table" w:styleId="GridTable4-Accent1">
    <w:name w:val="Grid Table 4 Accent 1"/>
    <w:basedOn w:val="TableNormal"/>
    <w:uiPriority w:val="49"/>
    <w:rsid w:val="00C91E55"/>
    <w:pPr>
      <w:spacing w:after="0" w:line="240" w:lineRule="auto"/>
    </w:pPr>
    <w:tblPr>
      <w:tblStyleRowBandSize w:val="1"/>
      <w:tblStyleColBandSize w:val="1"/>
      <w:tblBorders>
        <w:top w:val="single" w:sz="4" w:space="0" w:color="A4CDF7" w:themeColor="accent1" w:themeTint="99"/>
        <w:left w:val="single" w:sz="4" w:space="0" w:color="A4CDF7" w:themeColor="accent1" w:themeTint="99"/>
        <w:bottom w:val="single" w:sz="4" w:space="0" w:color="A4CDF7" w:themeColor="accent1" w:themeTint="99"/>
        <w:right w:val="single" w:sz="4" w:space="0" w:color="A4CDF7" w:themeColor="accent1" w:themeTint="99"/>
        <w:insideH w:val="single" w:sz="4" w:space="0" w:color="A4CDF7" w:themeColor="accent1" w:themeTint="99"/>
        <w:insideV w:val="single" w:sz="4" w:space="0" w:color="A4CD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DF2" w:themeColor="accent1"/>
          <w:left w:val="single" w:sz="4" w:space="0" w:color="69ADF2" w:themeColor="accent1"/>
          <w:bottom w:val="single" w:sz="4" w:space="0" w:color="69ADF2" w:themeColor="accent1"/>
          <w:right w:val="single" w:sz="4" w:space="0" w:color="69ADF2" w:themeColor="accent1"/>
          <w:insideH w:val="nil"/>
          <w:insideV w:val="nil"/>
        </w:tcBorders>
        <w:shd w:val="clear" w:color="auto" w:fill="69ADF2" w:themeFill="accent1"/>
      </w:tcPr>
    </w:tblStylePr>
    <w:tblStylePr w:type="lastRow">
      <w:rPr>
        <w:b/>
        <w:bCs/>
      </w:rPr>
      <w:tblPr/>
      <w:tcPr>
        <w:tcBorders>
          <w:top w:val="double" w:sz="4" w:space="0" w:color="69AD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EFC" w:themeFill="accent1" w:themeFillTint="33"/>
      </w:tcPr>
    </w:tblStylePr>
    <w:tblStylePr w:type="band1Horz">
      <w:tblPr/>
      <w:tcPr>
        <w:shd w:val="clear" w:color="auto" w:fill="E0EEFC" w:themeFill="accent1" w:themeFillTint="33"/>
      </w:tcPr>
    </w:tblStylePr>
  </w:style>
  <w:style w:type="paragraph" w:styleId="Revision">
    <w:name w:val="Revision"/>
    <w:hidden/>
    <w:uiPriority w:val="99"/>
    <w:semiHidden/>
    <w:rsid w:val="00AE4BBF"/>
    <w:pPr>
      <w:spacing w:after="0" w:line="240" w:lineRule="auto"/>
    </w:pPr>
    <w:rPr>
      <w:rFonts w:ascii="Montserrat" w:hAnsi="Montserrat"/>
      <w:sz w:val="24"/>
    </w:rPr>
  </w:style>
  <w:style w:type="paragraph" w:customStyle="1" w:styleId="Covertitle">
    <w:name w:val="Cover title"/>
    <w:basedOn w:val="Title"/>
    <w:qFormat/>
    <w:rsid w:val="00162AC7"/>
    <w:rPr>
      <w:color w:val="000000" w:themeColor="text1"/>
      <w:sz w:val="80"/>
      <w:szCs w:val="80"/>
    </w:rPr>
  </w:style>
  <w:style w:type="paragraph" w:customStyle="1" w:styleId="Heading1pink">
    <w:name w:val="Heading 1 (pink)"/>
    <w:basedOn w:val="Heading1"/>
    <w:uiPriority w:val="3"/>
    <w:qFormat/>
    <w:rsid w:val="00651FC2"/>
    <w:rPr>
      <w:color w:val="FF3B8A"/>
    </w:rPr>
  </w:style>
  <w:style w:type="paragraph" w:customStyle="1" w:styleId="Heading3pink">
    <w:name w:val="Heading 3 (pink)"/>
    <w:basedOn w:val="Heading3"/>
    <w:uiPriority w:val="3"/>
    <w:qFormat/>
    <w:rsid w:val="00651FC2"/>
    <w:rPr>
      <w:color w:val="FF3B8A"/>
    </w:rPr>
  </w:style>
  <w:style w:type="paragraph" w:customStyle="1" w:styleId="Heading2pink">
    <w:name w:val="Heading 2 (pink)"/>
    <w:basedOn w:val="Heading2"/>
    <w:uiPriority w:val="3"/>
    <w:qFormat/>
    <w:rsid w:val="007F23C9"/>
    <w:rPr>
      <w:color w:val="FF3B8A"/>
    </w:rPr>
  </w:style>
  <w:style w:type="paragraph" w:customStyle="1" w:styleId="Heading1purple">
    <w:name w:val="Heading 1 (purple)"/>
    <w:basedOn w:val="Heading1"/>
    <w:uiPriority w:val="3"/>
    <w:qFormat/>
    <w:rsid w:val="00AA2893"/>
    <w:rPr>
      <w:color w:val="8A5091"/>
    </w:rPr>
  </w:style>
  <w:style w:type="paragraph" w:customStyle="1" w:styleId="Heading2purple">
    <w:name w:val="Heading 2 (purple)"/>
    <w:basedOn w:val="Heading2pink"/>
    <w:uiPriority w:val="3"/>
    <w:qFormat/>
    <w:rsid w:val="00AA2893"/>
    <w:rPr>
      <w:color w:val="8A5091"/>
    </w:rPr>
  </w:style>
  <w:style w:type="paragraph" w:customStyle="1" w:styleId="Heading3purple">
    <w:name w:val="Heading 3 (purple)"/>
    <w:basedOn w:val="Heading3"/>
    <w:uiPriority w:val="3"/>
    <w:qFormat/>
    <w:rsid w:val="00AA2893"/>
    <w:rPr>
      <w:color w:val="8A5091"/>
    </w:rPr>
  </w:style>
  <w:style w:type="paragraph" w:customStyle="1" w:styleId="Default">
    <w:name w:val="Default"/>
    <w:rsid w:val="00503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xus365\Centre%20for%20Teaching%20and%20Learning%20-%20All%20Staff%20-%20Communications\CTL%20templates%20-%20Word%20and%20PPT\CTL%20Word%20template\CTL%20Document%20Template.dotx" TargetMode="External"/></Relationships>
</file>

<file path=word/theme/theme1.xml><?xml version="1.0" encoding="utf-8"?>
<a:theme xmlns:a="http://schemas.openxmlformats.org/drawingml/2006/main" name="CTL Template Theme">
  <a:themeElements>
    <a:clrScheme name="Custom 1">
      <a:dk1>
        <a:srgbClr val="000000"/>
      </a:dk1>
      <a:lt1>
        <a:srgbClr val="FFFFFF"/>
      </a:lt1>
      <a:dk2>
        <a:srgbClr val="205D70"/>
      </a:dk2>
      <a:lt2>
        <a:srgbClr val="E8E8E8"/>
      </a:lt2>
      <a:accent1>
        <a:srgbClr val="69ADF2"/>
      </a:accent1>
      <a:accent2>
        <a:srgbClr val="FFA328"/>
      </a:accent2>
      <a:accent3>
        <a:srgbClr val="00F7B1"/>
      </a:accent3>
      <a:accent4>
        <a:srgbClr val="FF8FBB"/>
      </a:accent4>
      <a:accent5>
        <a:srgbClr val="BA85BC"/>
      </a:accent5>
      <a:accent6>
        <a:srgbClr val="FFFE49"/>
      </a:accent6>
      <a:hlink>
        <a:srgbClr val="467886"/>
      </a:hlink>
      <a:folHlink>
        <a:srgbClr val="96607D"/>
      </a:folHlink>
    </a:clrScheme>
    <a:fontScheme name="SBS Fonts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L Template Theme" id="{F004F3D8-D3BB-41D6-979E-BE3ED973DD8F}" vid="{A3DDB77B-6A67-4D79-8496-BF279A7C9F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471C9D9DC9489B34E633334287F6" ma:contentTypeVersion="5" ma:contentTypeDescription="" ma:contentTypeScope="" ma:versionID="6a4e9273f20eb49836f70c1bd5f861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594c0a1a05e9067203f090393c4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FF40-4F81-4A13-B0AF-24FBAE139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D0679-752F-47E3-82C9-1961FBAFE08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FBB29D-8718-4941-AADE-7963F91E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D7CFE-A7DE-8540-A6E0-C12C0381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CTL Document Template</Template>
  <TotalTime>1</TotalTime>
  <Pages>6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2762</CharactersWithSpaces>
  <SharedDoc>false</SharedDoc>
  <HLinks>
    <vt:vector size="114" baseType="variant"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_Toc116471847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_Toc116471846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_Toc116471845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_Toc116471844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_Toc116471843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_Toc116471842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_Toc116471841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_Toc116471840</vt:lpwstr>
      </vt:variant>
      <vt:variant>
        <vt:i4>1048632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_Toc116471839</vt:lpwstr>
      </vt:variant>
      <vt:variant>
        <vt:i4>1048632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_Toc116471838</vt:lpwstr>
      </vt:variant>
      <vt:variant>
        <vt:i4>1048632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_Toc116471837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_Toc116471836</vt:lpwstr>
      </vt:variant>
      <vt:variant>
        <vt:i4>1048632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_Toc116471835</vt:lpwstr>
      </vt:variant>
      <vt:variant>
        <vt:i4>1048632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_Toc116471834</vt:lpwstr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_Toc116471833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_Toc116471832</vt:lpwstr>
      </vt:variant>
      <vt:variant>
        <vt:i4>1048632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_Toc116471831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_Toc116471830</vt:lpwstr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mailto:Dominik.Lukes@ctl.ox.ac.uk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Lukes</dc:creator>
  <cp:keywords/>
  <cp:lastModifiedBy>Nickson, Esme</cp:lastModifiedBy>
  <cp:revision>4</cp:revision>
  <cp:lastPrinted>2018-05-11T16:33:00Z</cp:lastPrinted>
  <dcterms:created xsi:type="dcterms:W3CDTF">2024-10-03T11:06:00Z</dcterms:created>
  <dcterms:modified xsi:type="dcterms:W3CDTF">2024-12-10T10:31:00Z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0x010100F693471C9D9DC9489B34E633334287F6</vt:lpwstr>
  </property>
  <property fmtid="{D5CDD505-2E9C-101B-9397-08002B2CF9AE}" pid="3" name="MediaServiceImageTags">
    <vt:lpwstr/>
  </property>
</Properties>
</file>