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9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00072D" w14:paraId="5FC61064" w14:textId="77777777" w:rsidTr="007C06FF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9598" w:type="dxa"/>
          </w:tcPr>
          <w:p w14:paraId="073D8FE6" w14:textId="710823E1" w:rsidR="0000072D" w:rsidRPr="00126867" w:rsidRDefault="00281419" w:rsidP="00213F21">
            <w:pPr>
              <w:ind w:right="-149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33C138" wp14:editId="1F573E9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1085215</wp:posOffset>
                      </wp:positionV>
                      <wp:extent cx="3471545" cy="436245"/>
                      <wp:effectExtent l="0" t="0" r="0" b="0"/>
                      <wp:wrapNone/>
                      <wp:docPr id="208187569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1545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7A492C" w14:textId="77777777" w:rsidR="008633FB" w:rsidRPr="00713268" w:rsidRDefault="00410E33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13268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SCHOO</w:t>
                                  </w:r>
                                  <w:r w:rsidR="008633FB" w:rsidRPr="00713268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LS’ OUTREACH SERVICE</w:t>
                                  </w:r>
                                </w:p>
                                <w:p w14:paraId="2255F6FA" w14:textId="77777777" w:rsidR="008633FB" w:rsidRPr="00713268" w:rsidRDefault="008633F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13268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REQUEST FOR OUTREACH SUPPORT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3C1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4.45pt;margin-top:85.45pt;width:273.35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" stroked="f">
                      <v:textbox>
                        <w:txbxContent>
                          <w:p w14:paraId="447A492C" w14:textId="77777777" w:rsidR="008633FB" w:rsidRPr="00713268" w:rsidRDefault="00410E33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1326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SCHOO</w:t>
                            </w:r>
                            <w:r w:rsidR="008633FB" w:rsidRPr="0071326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LS’ OUTREACH SERVICE</w:t>
                            </w:r>
                          </w:p>
                          <w:p w14:paraId="2255F6FA" w14:textId="77777777" w:rsidR="008633FB" w:rsidRPr="00713268" w:rsidRDefault="008633F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1326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REQUEST FOR OUTREACH SUPPORT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72D">
              <w:rPr>
                <w:sz w:val="24"/>
                <w:szCs w:val="24"/>
              </w:rPr>
              <w:tab/>
            </w:r>
            <w:r w:rsidR="0000072D">
              <w:rPr>
                <w:sz w:val="24"/>
                <w:szCs w:val="24"/>
              </w:rPr>
              <w:tab/>
            </w:r>
            <w:r w:rsidR="0000072D">
              <w:rPr>
                <w:sz w:val="24"/>
                <w:szCs w:val="24"/>
              </w:rPr>
              <w:tab/>
            </w:r>
            <w:r w:rsidR="0000072D">
              <w:rPr>
                <w:sz w:val="24"/>
                <w:szCs w:val="24"/>
              </w:rPr>
              <w:tab/>
            </w:r>
            <w:r w:rsidR="0000072D">
              <w:rPr>
                <w:sz w:val="24"/>
                <w:szCs w:val="24"/>
              </w:rPr>
              <w:tab/>
            </w:r>
            <w:r w:rsidR="0000072D">
              <w:rPr>
                <w:sz w:val="24"/>
                <w:szCs w:val="24"/>
              </w:rPr>
              <w:tab/>
            </w:r>
            <w:r w:rsidR="0000072D">
              <w:rPr>
                <w:sz w:val="24"/>
                <w:szCs w:val="24"/>
              </w:rPr>
              <w:tab/>
            </w:r>
            <w:r w:rsidR="0000072D">
              <w:rPr>
                <w:sz w:val="24"/>
                <w:szCs w:val="24"/>
              </w:rPr>
              <w:tab/>
            </w:r>
            <w:r w:rsidR="0000072D"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F885676" wp14:editId="5D712BCB">
                  <wp:extent cx="2367915" cy="1664335"/>
                  <wp:effectExtent l="0" t="0" r="0" b="0"/>
                  <wp:docPr id="12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915" cy="1664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33FB">
              <w:rPr>
                <w:sz w:val="24"/>
                <w:szCs w:val="24"/>
              </w:rPr>
              <w:tab/>
            </w:r>
            <w:r w:rsidR="008633FB">
              <w:rPr>
                <w:sz w:val="24"/>
                <w:szCs w:val="24"/>
              </w:rPr>
              <w:tab/>
            </w:r>
            <w:r w:rsidR="007620A7">
              <w:rPr>
                <w:sz w:val="24"/>
                <w:szCs w:val="24"/>
              </w:rPr>
              <w:t xml:space="preserve">      </w:t>
            </w:r>
            <w:r w:rsidR="007620A7" w:rsidRPr="007C06FF">
              <w:rPr>
                <w:sz w:val="16"/>
                <w:szCs w:val="16"/>
              </w:rPr>
              <w:t xml:space="preserve">   </w:t>
            </w:r>
          </w:p>
        </w:tc>
      </w:tr>
    </w:tbl>
    <w:p w14:paraId="4C6FC21D" w14:textId="0E8D2B58" w:rsidR="00120879" w:rsidRPr="006575CD" w:rsidRDefault="00281419" w:rsidP="000A34ED">
      <w:pPr>
        <w:rPr>
          <w:b/>
          <w:bCs/>
          <w:sz w:val="24"/>
          <w:szCs w:val="24"/>
        </w:rPr>
      </w:pPr>
      <w:r w:rsidRPr="006575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F2C8AA" wp14:editId="64EA60B7">
                <wp:simplePos x="0" y="0"/>
                <wp:positionH relativeFrom="column">
                  <wp:posOffset>-85090</wp:posOffset>
                </wp:positionH>
                <wp:positionV relativeFrom="paragraph">
                  <wp:posOffset>-1485900</wp:posOffset>
                </wp:positionV>
                <wp:extent cx="3771900" cy="504825"/>
                <wp:effectExtent l="0" t="0" r="0" b="0"/>
                <wp:wrapNone/>
                <wp:docPr id="14003136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6F352" w14:textId="77777777" w:rsidR="008633FB" w:rsidRPr="00713268" w:rsidRDefault="008633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32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People Directorate:  Children and Families</w:t>
                            </w:r>
                          </w:p>
                          <w:p w14:paraId="05318621" w14:textId="77777777" w:rsidR="008633FB" w:rsidRPr="00713268" w:rsidRDefault="008633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3268">
                              <w:rPr>
                                <w:sz w:val="24"/>
                                <w:szCs w:val="24"/>
                              </w:rPr>
                              <w:t>Colette Dutton, Director of Children’s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2C8AA" id="Text Box 10" o:spid="_x0000_s1027" type="#_x0000_t202" style="position:absolute;margin-left:-6.7pt;margin-top:-117pt;width:297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" stroked="f">
                <v:textbox>
                  <w:txbxContent>
                    <w:p w14:paraId="6586F352" w14:textId="77777777" w:rsidR="008633FB" w:rsidRPr="00713268" w:rsidRDefault="008633F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13268">
                        <w:rPr>
                          <w:b/>
                          <w:bCs/>
                          <w:sz w:val="24"/>
                          <w:szCs w:val="24"/>
                        </w:rPr>
                        <w:t>People Directorate:  Children and Families</w:t>
                      </w:r>
                    </w:p>
                    <w:p w14:paraId="05318621" w14:textId="77777777" w:rsidR="008633FB" w:rsidRPr="00713268" w:rsidRDefault="008633FB">
                      <w:pPr>
                        <w:rPr>
                          <w:sz w:val="24"/>
                          <w:szCs w:val="24"/>
                        </w:rPr>
                      </w:pPr>
                      <w:r w:rsidRPr="00713268">
                        <w:rPr>
                          <w:sz w:val="24"/>
                          <w:szCs w:val="24"/>
                        </w:rPr>
                        <w:t>Colette Dutton, Director of Children’s Services</w:t>
                      </w:r>
                    </w:p>
                  </w:txbxContent>
                </v:textbox>
              </v:shape>
            </w:pict>
          </mc:Fallback>
        </mc:AlternateContent>
      </w:r>
      <w:r w:rsidR="00120879" w:rsidRPr="006575CD">
        <w:rPr>
          <w:sz w:val="24"/>
          <w:szCs w:val="24"/>
        </w:rPr>
        <w:t>Outreach support will be considered in respect of pupils whose needs are complex, as described in the Schools’ Outreach Service Protocol</w:t>
      </w:r>
      <w:r w:rsidR="00981435" w:rsidRPr="006575CD">
        <w:rPr>
          <w:sz w:val="24"/>
          <w:szCs w:val="24"/>
        </w:rPr>
        <w:t>, with the purpose of facilitating mainstream staff to include the pupil.</w:t>
      </w:r>
      <w:r w:rsidR="00C3091E" w:rsidRPr="006575CD">
        <w:rPr>
          <w:sz w:val="24"/>
          <w:szCs w:val="24"/>
        </w:rPr>
        <w:t xml:space="preserve">  </w:t>
      </w:r>
      <w:r w:rsidR="005A5155" w:rsidRPr="006575CD">
        <w:rPr>
          <w:b/>
          <w:bCs/>
          <w:sz w:val="24"/>
          <w:szCs w:val="24"/>
        </w:rPr>
        <w:t xml:space="preserve">Please complete </w:t>
      </w:r>
      <w:r w:rsidR="00981435" w:rsidRPr="006575CD">
        <w:rPr>
          <w:b/>
          <w:bCs/>
          <w:sz w:val="24"/>
          <w:szCs w:val="24"/>
        </w:rPr>
        <w:t>ALL</w:t>
      </w:r>
      <w:r w:rsidR="005A5155" w:rsidRPr="006575CD">
        <w:rPr>
          <w:b/>
          <w:bCs/>
          <w:sz w:val="24"/>
          <w:szCs w:val="24"/>
        </w:rPr>
        <w:t xml:space="preserve"> sections</w:t>
      </w:r>
      <w:r w:rsidR="007139C2" w:rsidRPr="006575CD">
        <w:rPr>
          <w:b/>
          <w:bCs/>
          <w:sz w:val="24"/>
          <w:szCs w:val="24"/>
        </w:rPr>
        <w:t xml:space="preserve"> and return to </w:t>
      </w:r>
      <w:hyperlink r:id="rId11" w:history="1">
        <w:r w:rsidR="007139C2" w:rsidRPr="006575CD">
          <w:rPr>
            <w:rStyle w:val="Hyperlink"/>
            <w:sz w:val="24"/>
            <w:szCs w:val="24"/>
          </w:rPr>
          <w:t>outreachsupport@hope.wigan.sch.uk</w:t>
        </w:r>
      </w:hyperlink>
      <w:r w:rsidR="007139C2" w:rsidRPr="006575CD">
        <w:rPr>
          <w:b/>
          <w:bCs/>
          <w:sz w:val="24"/>
          <w:szCs w:val="24"/>
        </w:rPr>
        <w:t xml:space="preserve"> </w:t>
      </w:r>
      <w:r w:rsidR="005A5155" w:rsidRPr="006575CD">
        <w:rPr>
          <w:b/>
          <w:bCs/>
          <w:sz w:val="24"/>
          <w:szCs w:val="24"/>
        </w:rPr>
        <w:t xml:space="preserve"> </w:t>
      </w:r>
      <w:r w:rsidR="00646C3A" w:rsidRPr="006575CD">
        <w:rPr>
          <w:b/>
          <w:bCs/>
          <w:sz w:val="24"/>
          <w:szCs w:val="24"/>
        </w:rPr>
        <w:t>It is important that signatures are provided.</w:t>
      </w:r>
    </w:p>
    <w:p w14:paraId="7676C10D" w14:textId="77777777" w:rsidR="00192251" w:rsidRPr="006575CD" w:rsidRDefault="00192251" w:rsidP="00252A86">
      <w:pPr>
        <w:ind w:right="-534"/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284"/>
        <w:gridCol w:w="3118"/>
        <w:gridCol w:w="709"/>
        <w:gridCol w:w="709"/>
        <w:gridCol w:w="992"/>
        <w:gridCol w:w="1207"/>
        <w:gridCol w:w="21"/>
      </w:tblGrid>
      <w:tr w:rsidR="00571241" w:rsidRPr="006575CD" w14:paraId="2CD74FC3" w14:textId="77777777" w:rsidTr="004A5463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2518" w:type="dxa"/>
            <w:gridSpan w:val="2"/>
          </w:tcPr>
          <w:p w14:paraId="44D90CDA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Pupil’s Name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5CEEE39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  <w:p w14:paraId="7E95D12D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  <w:p w14:paraId="5486AEB2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4DE8CC8A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  <w:proofErr w:type="spellStart"/>
            <w:r w:rsidRPr="006575CD">
              <w:rPr>
                <w:sz w:val="23"/>
                <w:szCs w:val="23"/>
              </w:rPr>
              <w:t>DoB</w:t>
            </w:r>
            <w:proofErr w:type="spellEnd"/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</w:tcPr>
          <w:p w14:paraId="76FB96DB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</w:tr>
      <w:tr w:rsidR="00571241" w:rsidRPr="006575CD" w14:paraId="3F6ED7E7" w14:textId="77777777" w:rsidTr="004A5463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hRule="exact" w:val="432"/>
        </w:trPr>
        <w:tc>
          <w:tcPr>
            <w:tcW w:w="2518" w:type="dxa"/>
            <w:gridSpan w:val="2"/>
          </w:tcPr>
          <w:p w14:paraId="5B1BBD96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School/Setting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524503D9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CB18C4D" w14:textId="77777777" w:rsidR="00571241" w:rsidRPr="006575CD" w:rsidRDefault="00DD6EAC" w:rsidP="004A5463">
            <w:pPr>
              <w:spacing w:before="120"/>
              <w:jc w:val="center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 xml:space="preserve">DfE </w:t>
            </w:r>
            <w:r w:rsidR="00571241" w:rsidRPr="006575CD">
              <w:rPr>
                <w:sz w:val="23"/>
                <w:szCs w:val="23"/>
              </w:rPr>
              <w:t>No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0260321B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</w:tr>
      <w:tr w:rsidR="00571241" w:rsidRPr="006575CD" w14:paraId="423A02A3" w14:textId="77777777" w:rsidTr="004A5463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2518" w:type="dxa"/>
            <w:gridSpan w:val="2"/>
          </w:tcPr>
          <w:p w14:paraId="1A5D8533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 xml:space="preserve">Start Date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0CBBC90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  <w:p w14:paraId="730D9B47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3"/>
          </w:tcPr>
          <w:p w14:paraId="6C0AF11F" w14:textId="77777777" w:rsidR="00571241" w:rsidRPr="006575CD" w:rsidRDefault="00571241" w:rsidP="004A5463">
            <w:pPr>
              <w:spacing w:before="120"/>
              <w:jc w:val="right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Current Year Group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14:paraId="7AD115B0" w14:textId="77777777" w:rsidR="00571241" w:rsidRPr="006575CD" w:rsidRDefault="00571241" w:rsidP="004A5463">
            <w:pPr>
              <w:spacing w:before="120"/>
              <w:jc w:val="center"/>
              <w:rPr>
                <w:sz w:val="23"/>
                <w:szCs w:val="23"/>
              </w:rPr>
            </w:pPr>
          </w:p>
        </w:tc>
      </w:tr>
      <w:tr w:rsidR="00571241" w:rsidRPr="006575CD" w14:paraId="5EFB84D4" w14:textId="77777777" w:rsidTr="00B8491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2802" w:type="dxa"/>
            <w:gridSpan w:val="3"/>
          </w:tcPr>
          <w:p w14:paraId="4684113D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SENCO/Named Person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3962BD3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 w14:paraId="431C0F40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 xml:space="preserve">  Signed</w:t>
            </w:r>
            <w:r w:rsidR="00E970AF" w:rsidRPr="006575CD">
              <w:rPr>
                <w:sz w:val="23"/>
                <w:szCs w:val="23"/>
              </w:rPr>
              <w:t>: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</w:tcPr>
          <w:p w14:paraId="2681DCAC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</w:tr>
      <w:tr w:rsidR="00571241" w:rsidRPr="006575CD" w14:paraId="21081918" w14:textId="77777777" w:rsidTr="004A5463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951" w:type="dxa"/>
          </w:tcPr>
          <w:p w14:paraId="7223AAC1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Contact Email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5D5AA3F9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79517D04" w14:textId="77777777" w:rsidR="00571241" w:rsidRPr="006575CD" w:rsidRDefault="00571241" w:rsidP="004A5463">
            <w:pPr>
              <w:spacing w:before="120"/>
              <w:jc w:val="center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Tel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</w:tcPr>
          <w:p w14:paraId="4636026E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</w:tr>
    </w:tbl>
    <w:p w14:paraId="4EB76D1C" w14:textId="77777777" w:rsidR="00571241" w:rsidRPr="006575CD" w:rsidRDefault="00571241" w:rsidP="00571241">
      <w:pPr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683"/>
        <w:gridCol w:w="2246"/>
      </w:tblGrid>
      <w:tr w:rsidR="00571241" w:rsidRPr="006575CD" w14:paraId="244D01D2" w14:textId="77777777" w:rsidTr="004A5463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3227" w:type="dxa"/>
          </w:tcPr>
          <w:p w14:paraId="6DE19845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Name of Parent(s)/Carer(s)</w:t>
            </w:r>
          </w:p>
        </w:tc>
        <w:tc>
          <w:tcPr>
            <w:tcW w:w="6331" w:type="dxa"/>
            <w:gridSpan w:val="3"/>
            <w:tcBorders>
              <w:bottom w:val="single" w:sz="4" w:space="0" w:color="auto"/>
            </w:tcBorders>
          </w:tcPr>
          <w:p w14:paraId="029B8BC0" w14:textId="77777777" w:rsidR="00571241" w:rsidRPr="006575CD" w:rsidRDefault="00571241" w:rsidP="004A5463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571241" w:rsidRPr="006575CD" w14:paraId="2703F6FC" w14:textId="77777777" w:rsidTr="004A5463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3227" w:type="dxa"/>
          </w:tcPr>
          <w:p w14:paraId="394B8A31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Home Address</w:t>
            </w:r>
          </w:p>
        </w:tc>
        <w:tc>
          <w:tcPr>
            <w:tcW w:w="6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014D6C" w14:textId="77777777" w:rsidR="00571241" w:rsidRPr="006575CD" w:rsidRDefault="00571241" w:rsidP="004A5463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571241" w:rsidRPr="006575CD" w14:paraId="4CC9751D" w14:textId="77777777" w:rsidTr="004A5463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3227" w:type="dxa"/>
          </w:tcPr>
          <w:p w14:paraId="5E26F7B7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  <w:p w14:paraId="17F9FCFA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C6ABFF6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683" w:type="dxa"/>
          </w:tcPr>
          <w:p w14:paraId="56532299" w14:textId="77777777" w:rsidR="00571241" w:rsidRPr="006575CD" w:rsidRDefault="00571241" w:rsidP="004A5463">
            <w:pPr>
              <w:spacing w:before="120"/>
              <w:jc w:val="center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Tel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4E632684" w14:textId="77777777" w:rsidR="00571241" w:rsidRPr="006575CD" w:rsidRDefault="00571241" w:rsidP="004A5463">
            <w:pPr>
              <w:spacing w:before="120"/>
              <w:rPr>
                <w:sz w:val="23"/>
                <w:szCs w:val="23"/>
              </w:rPr>
            </w:pPr>
          </w:p>
        </w:tc>
      </w:tr>
    </w:tbl>
    <w:p w14:paraId="679EA73C" w14:textId="77777777" w:rsidR="00571241" w:rsidRPr="006575CD" w:rsidRDefault="00571241" w:rsidP="000A34ED">
      <w:pPr>
        <w:rPr>
          <w:sz w:val="16"/>
          <w:szCs w:val="16"/>
        </w:rPr>
      </w:pPr>
    </w:p>
    <w:p w14:paraId="4C82907F" w14:textId="77777777" w:rsidR="00F35F63" w:rsidRPr="006575CD" w:rsidRDefault="00F35F63">
      <w:pPr>
        <w:rPr>
          <w:sz w:val="4"/>
          <w:szCs w:val="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083"/>
        <w:gridCol w:w="1558"/>
        <w:gridCol w:w="426"/>
        <w:gridCol w:w="4107"/>
        <w:gridCol w:w="426"/>
      </w:tblGrid>
      <w:tr w:rsidR="00BC7085" w14:paraId="636416BC" w14:textId="77777777" w:rsidTr="00BC7085">
        <w:trPr>
          <w:trHeight w:val="288"/>
        </w:trPr>
        <w:tc>
          <w:tcPr>
            <w:tcW w:w="3085" w:type="dxa"/>
            <w:hideMark/>
          </w:tcPr>
          <w:p w14:paraId="47EE40F6" w14:textId="77777777" w:rsidR="00BC7085" w:rsidRDefault="00BC70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Current support is via: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3EFBA1" w14:textId="77777777" w:rsidR="00BC7085" w:rsidRDefault="00BC70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EHC Plan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164B" w14:textId="77777777" w:rsidR="00BC7085" w:rsidRDefault="00BC7085">
            <w:pPr>
              <w:rPr>
                <w:sz w:val="23"/>
                <w:szCs w:val="23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8C2E09" w14:textId="77777777" w:rsidR="00BC7085" w:rsidRDefault="00BC70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  <w:t>school-based funding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F39A" w14:textId="77777777" w:rsidR="00BC7085" w:rsidRDefault="00BC7085">
            <w:pPr>
              <w:rPr>
                <w:sz w:val="23"/>
                <w:szCs w:val="23"/>
              </w:rPr>
            </w:pPr>
          </w:p>
        </w:tc>
      </w:tr>
    </w:tbl>
    <w:p w14:paraId="11C9288E" w14:textId="77777777" w:rsidR="00BC7085" w:rsidRDefault="00BC7085" w:rsidP="00BC7085">
      <w:pPr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                                      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225"/>
        <w:gridCol w:w="6375"/>
      </w:tblGrid>
      <w:tr w:rsidR="00BC7085" w14:paraId="0A0EEAE8" w14:textId="77777777" w:rsidTr="00BC7085">
        <w:trPr>
          <w:trHeight w:val="288"/>
        </w:trPr>
        <w:tc>
          <w:tcPr>
            <w:tcW w:w="3227" w:type="dxa"/>
            <w:vAlign w:val="bottom"/>
            <w:hideMark/>
          </w:tcPr>
          <w:p w14:paraId="6D258588" w14:textId="77777777" w:rsidR="00BC7085" w:rsidRDefault="00BC7085">
            <w:pPr>
              <w:ind w:right="-3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‘other’ please give details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0AA37" w14:textId="77777777" w:rsidR="00BC7085" w:rsidRDefault="00BC7085">
            <w:pPr>
              <w:rPr>
                <w:sz w:val="23"/>
                <w:szCs w:val="23"/>
              </w:rPr>
            </w:pPr>
          </w:p>
        </w:tc>
      </w:tr>
    </w:tbl>
    <w:p w14:paraId="79568179" w14:textId="77777777" w:rsidR="00535494" w:rsidRPr="006575CD" w:rsidRDefault="00535494">
      <w:pPr>
        <w:rPr>
          <w:szCs w:val="22"/>
        </w:rPr>
      </w:pPr>
    </w:p>
    <w:p w14:paraId="06B1EBD5" w14:textId="77777777" w:rsidR="006870D6" w:rsidRPr="006575CD" w:rsidRDefault="00D56983">
      <w:pPr>
        <w:rPr>
          <w:sz w:val="23"/>
          <w:szCs w:val="23"/>
        </w:rPr>
      </w:pPr>
      <w:bookmarkStart w:id="0" w:name="_Hlk188004679"/>
      <w:r w:rsidRPr="006575CD">
        <w:rPr>
          <w:sz w:val="23"/>
          <w:szCs w:val="23"/>
        </w:rPr>
        <w:t>This</w:t>
      </w:r>
      <w:r w:rsidR="00F35F63" w:rsidRPr="006575CD">
        <w:rPr>
          <w:sz w:val="23"/>
          <w:szCs w:val="23"/>
        </w:rPr>
        <w:t xml:space="preserve"> request is being made on the grounds of </w:t>
      </w:r>
      <w:r w:rsidR="004B0207" w:rsidRPr="006575CD">
        <w:rPr>
          <w:sz w:val="23"/>
          <w:szCs w:val="23"/>
        </w:rPr>
        <w:t xml:space="preserve">the child’s </w:t>
      </w:r>
      <w:r w:rsidRPr="006575CD">
        <w:rPr>
          <w:sz w:val="23"/>
          <w:szCs w:val="23"/>
        </w:rPr>
        <w:t xml:space="preserve">complex needs </w:t>
      </w:r>
      <w:r w:rsidR="004B0207" w:rsidRPr="006575CD">
        <w:rPr>
          <w:sz w:val="23"/>
          <w:szCs w:val="23"/>
        </w:rPr>
        <w:t>around:</w:t>
      </w:r>
    </w:p>
    <w:p w14:paraId="72B0FB01" w14:textId="77777777" w:rsidR="004B0207" w:rsidRPr="006575CD" w:rsidRDefault="004B0207">
      <w:pPr>
        <w:rPr>
          <w:sz w:val="23"/>
          <w:szCs w:val="23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69"/>
        <w:gridCol w:w="391"/>
        <w:gridCol w:w="268"/>
        <w:gridCol w:w="4286"/>
        <w:gridCol w:w="392"/>
      </w:tblGrid>
      <w:tr w:rsidR="006870D6" w:rsidRPr="006575CD" w14:paraId="4F103CC3" w14:textId="77777777" w:rsidTr="005C142A">
        <w:trPr>
          <w:trHeight w:val="238"/>
        </w:trPr>
        <w:tc>
          <w:tcPr>
            <w:tcW w:w="4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A5126" w14:textId="77777777" w:rsidR="006870D6" w:rsidRPr="006575CD" w:rsidRDefault="004B0207" w:rsidP="005C142A">
            <w:pPr>
              <w:spacing w:after="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Severe Cognition and Learning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D4FA" w14:textId="77777777" w:rsidR="006870D6" w:rsidRPr="006575CD" w:rsidRDefault="006870D6" w:rsidP="005C142A">
            <w:pPr>
              <w:spacing w:after="20"/>
              <w:rPr>
                <w:sz w:val="23"/>
                <w:szCs w:val="23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2612C" w14:textId="77777777" w:rsidR="006870D6" w:rsidRPr="006575CD" w:rsidRDefault="006870D6" w:rsidP="005C142A">
            <w:pPr>
              <w:spacing w:after="20"/>
              <w:rPr>
                <w:sz w:val="23"/>
                <w:szCs w:val="23"/>
              </w:rPr>
            </w:pPr>
          </w:p>
        </w:tc>
        <w:tc>
          <w:tcPr>
            <w:tcW w:w="4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6B378" w14:textId="77777777" w:rsidR="006870D6" w:rsidRPr="006575CD" w:rsidRDefault="004B0207" w:rsidP="005C142A">
            <w:pPr>
              <w:spacing w:after="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Autism (formal diagnosis)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DE4E" w14:textId="77777777" w:rsidR="006870D6" w:rsidRPr="006575CD" w:rsidRDefault="006870D6" w:rsidP="005C142A">
            <w:pPr>
              <w:spacing w:after="20"/>
              <w:rPr>
                <w:sz w:val="23"/>
                <w:szCs w:val="23"/>
              </w:rPr>
            </w:pPr>
          </w:p>
        </w:tc>
      </w:tr>
    </w:tbl>
    <w:p w14:paraId="3CF7EA5E" w14:textId="77777777" w:rsidR="006870D6" w:rsidRPr="006575CD" w:rsidRDefault="006870D6" w:rsidP="006870D6">
      <w:pPr>
        <w:rPr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391"/>
        <w:gridCol w:w="268"/>
        <w:gridCol w:w="4286"/>
        <w:gridCol w:w="392"/>
      </w:tblGrid>
      <w:tr w:rsidR="006870D6" w:rsidRPr="006575CD" w14:paraId="5E003F55" w14:textId="77777777" w:rsidTr="005C142A"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6F6B6" w14:textId="77777777" w:rsidR="006870D6" w:rsidRPr="006575CD" w:rsidRDefault="004B0207" w:rsidP="005C142A">
            <w:pPr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Communication and Interaction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606F" w14:textId="77777777" w:rsidR="006870D6" w:rsidRPr="006575CD" w:rsidRDefault="006870D6" w:rsidP="005C142A">
            <w:pPr>
              <w:rPr>
                <w:sz w:val="23"/>
                <w:szCs w:val="23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764A1" w14:textId="77777777" w:rsidR="006870D6" w:rsidRPr="006575CD" w:rsidRDefault="006870D6" w:rsidP="005C142A">
            <w:pPr>
              <w:rPr>
                <w:sz w:val="23"/>
                <w:szCs w:val="23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0C5A51" w14:textId="77777777" w:rsidR="006870D6" w:rsidRPr="006575CD" w:rsidRDefault="004B0207" w:rsidP="005C142A">
            <w:pPr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Physical Difficulties</w:t>
            </w:r>
            <w:r w:rsidR="006870D6" w:rsidRPr="006575CD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14:paraId="7CF1A97E" w14:textId="77777777" w:rsidR="006870D6" w:rsidRPr="006575CD" w:rsidRDefault="006870D6" w:rsidP="005C142A">
            <w:pPr>
              <w:rPr>
                <w:sz w:val="23"/>
                <w:szCs w:val="23"/>
              </w:rPr>
            </w:pPr>
          </w:p>
        </w:tc>
      </w:tr>
    </w:tbl>
    <w:p w14:paraId="4A8A83C2" w14:textId="77777777" w:rsidR="006870D6" w:rsidRPr="006575CD" w:rsidRDefault="006870D6" w:rsidP="006870D6">
      <w:pPr>
        <w:rPr>
          <w:sz w:val="4"/>
          <w:szCs w:val="4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391"/>
        <w:gridCol w:w="268"/>
      </w:tblGrid>
      <w:tr w:rsidR="00D5162A" w:rsidRPr="006575CD" w14:paraId="7D8B715C" w14:textId="77777777" w:rsidTr="00D5162A"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ED8830" w14:textId="77777777" w:rsidR="00D5162A" w:rsidRPr="006575CD" w:rsidRDefault="00D5162A" w:rsidP="005C142A">
            <w:pPr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Social, Emotional and Mental Health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63B1" w14:textId="77777777" w:rsidR="00D5162A" w:rsidRPr="006575CD" w:rsidRDefault="00D5162A" w:rsidP="005C142A">
            <w:pPr>
              <w:rPr>
                <w:sz w:val="23"/>
                <w:szCs w:val="23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93575E" w14:textId="77777777" w:rsidR="00D5162A" w:rsidRPr="006575CD" w:rsidRDefault="00D5162A" w:rsidP="005C142A">
            <w:pPr>
              <w:rPr>
                <w:sz w:val="23"/>
                <w:szCs w:val="23"/>
              </w:rPr>
            </w:pPr>
          </w:p>
        </w:tc>
      </w:tr>
      <w:bookmarkEnd w:id="0"/>
    </w:tbl>
    <w:p w14:paraId="6988C9CF" w14:textId="77777777" w:rsidR="006D5FEF" w:rsidRPr="006575CD" w:rsidRDefault="006D5FEF">
      <w:pPr>
        <w:rPr>
          <w:sz w:val="12"/>
          <w:szCs w:val="16"/>
        </w:rPr>
      </w:pPr>
    </w:p>
    <w:p w14:paraId="3FB2FFE9" w14:textId="77777777" w:rsidR="004B0207" w:rsidRPr="00D76104" w:rsidRDefault="00D76104" w:rsidP="004B0207">
      <w:pPr>
        <w:rPr>
          <w:b/>
          <w:bCs/>
          <w:i/>
          <w:iCs/>
          <w:sz w:val="23"/>
          <w:szCs w:val="23"/>
        </w:rPr>
      </w:pPr>
      <w:r w:rsidRPr="00D76104">
        <w:rPr>
          <w:b/>
          <w:bCs/>
          <w:i/>
          <w:iCs/>
          <w:sz w:val="23"/>
          <w:szCs w:val="23"/>
        </w:rPr>
        <w:t>(</w:t>
      </w:r>
      <w:r w:rsidR="004B0207" w:rsidRPr="00D76104">
        <w:rPr>
          <w:b/>
          <w:bCs/>
          <w:i/>
          <w:iCs/>
          <w:sz w:val="23"/>
          <w:szCs w:val="23"/>
        </w:rPr>
        <w:t>If more than one, please indicate primary need</w:t>
      </w:r>
      <w:r>
        <w:rPr>
          <w:b/>
          <w:bCs/>
          <w:i/>
          <w:iCs/>
          <w:sz w:val="23"/>
          <w:szCs w:val="23"/>
        </w:rPr>
        <w:t>.</w:t>
      </w:r>
      <w:r w:rsidRPr="00D76104">
        <w:rPr>
          <w:b/>
          <w:bCs/>
          <w:i/>
          <w:iCs/>
          <w:sz w:val="23"/>
          <w:szCs w:val="23"/>
        </w:rPr>
        <w:t>)</w:t>
      </w:r>
    </w:p>
    <w:p w14:paraId="51107532" w14:textId="77777777" w:rsidR="004B0207" w:rsidRPr="00D76104" w:rsidRDefault="004B0207">
      <w:pPr>
        <w:rPr>
          <w:i/>
          <w:iCs/>
          <w:sz w:val="16"/>
          <w:szCs w:val="16"/>
        </w:rPr>
      </w:pPr>
    </w:p>
    <w:p w14:paraId="7F6CDA0C" w14:textId="77777777" w:rsidR="00D5162A" w:rsidRPr="006575CD" w:rsidRDefault="00D5162A" w:rsidP="00B957BA">
      <w:pPr>
        <w:ind w:right="-109"/>
        <w:rPr>
          <w:sz w:val="16"/>
          <w:szCs w:val="16"/>
        </w:rPr>
      </w:pPr>
      <w:r w:rsidRPr="006575CD">
        <w:rPr>
          <w:sz w:val="23"/>
          <w:szCs w:val="23"/>
        </w:rPr>
        <w:t>Is the child of an ethnic minority</w:t>
      </w:r>
      <w:r w:rsidR="00093C92" w:rsidRPr="006575CD">
        <w:rPr>
          <w:sz w:val="23"/>
          <w:szCs w:val="23"/>
        </w:rPr>
        <w:t xml:space="preserve">?   </w:t>
      </w:r>
      <w:r w:rsidRPr="006575CD">
        <w:rPr>
          <w:i/>
          <w:iCs/>
          <w:sz w:val="23"/>
          <w:szCs w:val="23"/>
        </w:rPr>
        <w:t>YES</w:t>
      </w:r>
      <w:r w:rsidR="004A66E8">
        <w:rPr>
          <w:i/>
          <w:iCs/>
          <w:sz w:val="23"/>
          <w:szCs w:val="23"/>
        </w:rPr>
        <w:t xml:space="preserve"> </w:t>
      </w:r>
      <w:r w:rsidRPr="006575CD">
        <w:rPr>
          <w:i/>
          <w:iCs/>
          <w:sz w:val="23"/>
          <w:szCs w:val="23"/>
        </w:rPr>
        <w:t>/</w:t>
      </w:r>
      <w:r w:rsidR="004A66E8">
        <w:rPr>
          <w:i/>
          <w:iCs/>
          <w:sz w:val="23"/>
          <w:szCs w:val="23"/>
        </w:rPr>
        <w:t xml:space="preserve"> </w:t>
      </w:r>
      <w:r w:rsidRPr="006575CD">
        <w:rPr>
          <w:i/>
          <w:iCs/>
          <w:sz w:val="23"/>
          <w:szCs w:val="23"/>
        </w:rPr>
        <w:t>NO</w:t>
      </w:r>
      <w:r w:rsidRPr="006575CD">
        <w:rPr>
          <w:sz w:val="23"/>
          <w:szCs w:val="23"/>
        </w:rPr>
        <w:t xml:space="preserve"> </w:t>
      </w:r>
      <w:r w:rsidR="00D76104" w:rsidRPr="00D76104">
        <w:rPr>
          <w:i/>
          <w:iCs/>
          <w:sz w:val="23"/>
          <w:szCs w:val="23"/>
        </w:rPr>
        <w:t>(</w:t>
      </w:r>
      <w:r w:rsidR="002F22E6" w:rsidRPr="00D76104">
        <w:rPr>
          <w:b/>
          <w:bCs/>
          <w:i/>
          <w:iCs/>
          <w:sz w:val="23"/>
          <w:szCs w:val="23"/>
        </w:rPr>
        <w:t xml:space="preserve">If yes, please attach </w:t>
      </w:r>
      <w:r w:rsidR="003D29F1" w:rsidRPr="00D76104">
        <w:rPr>
          <w:b/>
          <w:bCs/>
          <w:i/>
          <w:iCs/>
          <w:sz w:val="23"/>
          <w:szCs w:val="23"/>
        </w:rPr>
        <w:t>EMTAS</w:t>
      </w:r>
      <w:r w:rsidR="00B957BA">
        <w:rPr>
          <w:b/>
          <w:bCs/>
          <w:i/>
          <w:iCs/>
          <w:sz w:val="23"/>
          <w:szCs w:val="23"/>
        </w:rPr>
        <w:t xml:space="preserve"> </w:t>
      </w:r>
      <w:r w:rsidR="004A66E8">
        <w:rPr>
          <w:b/>
          <w:bCs/>
          <w:i/>
          <w:iCs/>
          <w:sz w:val="23"/>
          <w:szCs w:val="23"/>
        </w:rPr>
        <w:t>/</w:t>
      </w:r>
      <w:r w:rsidR="00B957BA">
        <w:rPr>
          <w:b/>
          <w:bCs/>
          <w:i/>
          <w:iCs/>
          <w:sz w:val="23"/>
          <w:szCs w:val="23"/>
        </w:rPr>
        <w:t xml:space="preserve"> </w:t>
      </w:r>
      <w:r w:rsidR="003D29F1" w:rsidRPr="00D76104">
        <w:rPr>
          <w:b/>
          <w:bCs/>
          <w:i/>
          <w:iCs/>
          <w:sz w:val="23"/>
          <w:szCs w:val="23"/>
        </w:rPr>
        <w:t xml:space="preserve">EAL </w:t>
      </w:r>
      <w:r w:rsidR="00361363">
        <w:rPr>
          <w:b/>
          <w:bCs/>
          <w:i/>
          <w:iCs/>
          <w:sz w:val="23"/>
          <w:szCs w:val="23"/>
        </w:rPr>
        <w:t>R</w:t>
      </w:r>
      <w:r w:rsidR="002F22E6" w:rsidRPr="00D76104">
        <w:rPr>
          <w:b/>
          <w:bCs/>
          <w:i/>
          <w:iCs/>
          <w:sz w:val="23"/>
          <w:szCs w:val="23"/>
        </w:rPr>
        <w:t>eports</w:t>
      </w:r>
      <w:r w:rsidR="00B957BA">
        <w:rPr>
          <w:b/>
          <w:bCs/>
          <w:i/>
          <w:iCs/>
          <w:sz w:val="23"/>
          <w:szCs w:val="23"/>
        </w:rPr>
        <w:t>.</w:t>
      </w:r>
      <w:r w:rsidR="00D76104" w:rsidRPr="00D76104">
        <w:rPr>
          <w:b/>
          <w:bCs/>
          <w:i/>
          <w:iCs/>
          <w:sz w:val="23"/>
          <w:szCs w:val="23"/>
        </w:rPr>
        <w:t>)</w:t>
      </w:r>
      <w:r w:rsidRPr="006575CD">
        <w:rPr>
          <w:sz w:val="23"/>
          <w:szCs w:val="23"/>
        </w:rPr>
        <w:t xml:space="preserve">                                  </w:t>
      </w:r>
    </w:p>
    <w:p w14:paraId="0DF60B3A" w14:textId="77777777" w:rsidR="00D5162A" w:rsidRPr="006575CD" w:rsidRDefault="00D5162A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EF3591" w:rsidRPr="006575CD" w14:paraId="72D5A375" w14:textId="77777777" w:rsidTr="00255EAB">
        <w:tc>
          <w:tcPr>
            <w:tcW w:w="9606" w:type="dxa"/>
            <w:tcBorders>
              <w:left w:val="single" w:sz="4" w:space="0" w:color="auto"/>
            </w:tcBorders>
            <w:shd w:val="clear" w:color="auto" w:fill="auto"/>
          </w:tcPr>
          <w:p w14:paraId="33197621" w14:textId="77777777" w:rsidR="00EF3591" w:rsidRPr="006575CD" w:rsidRDefault="004C6309">
            <w:pPr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Please provide c</w:t>
            </w:r>
            <w:r w:rsidR="00EF3591" w:rsidRPr="006575CD">
              <w:rPr>
                <w:sz w:val="23"/>
                <w:szCs w:val="23"/>
              </w:rPr>
              <w:t>urrent attainment levels</w:t>
            </w:r>
            <w:r w:rsidR="004B0207" w:rsidRPr="006575CD">
              <w:rPr>
                <w:sz w:val="23"/>
                <w:szCs w:val="23"/>
              </w:rPr>
              <w:t xml:space="preserve"> and % attendance</w:t>
            </w:r>
          </w:p>
        </w:tc>
      </w:tr>
      <w:tr w:rsidR="00EF3591" w:rsidRPr="006575CD" w14:paraId="23B78C45" w14:textId="77777777" w:rsidTr="00255EAB">
        <w:trPr>
          <w:trHeight w:hRule="exact" w:val="1418"/>
        </w:trPr>
        <w:tc>
          <w:tcPr>
            <w:tcW w:w="96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ECA6AF" w14:textId="77777777" w:rsidR="006870D6" w:rsidRPr="006575CD" w:rsidRDefault="006870D6">
            <w:pPr>
              <w:rPr>
                <w:sz w:val="23"/>
                <w:szCs w:val="23"/>
              </w:rPr>
            </w:pPr>
          </w:p>
          <w:p w14:paraId="79C33FB1" w14:textId="77777777" w:rsidR="00AE795C" w:rsidRPr="006575CD" w:rsidRDefault="00AE795C">
            <w:pPr>
              <w:rPr>
                <w:sz w:val="23"/>
                <w:szCs w:val="23"/>
              </w:rPr>
            </w:pPr>
          </w:p>
          <w:p w14:paraId="526F6B60" w14:textId="77777777" w:rsidR="00AE795C" w:rsidRPr="006575CD" w:rsidRDefault="00AE795C">
            <w:pPr>
              <w:rPr>
                <w:sz w:val="23"/>
                <w:szCs w:val="23"/>
              </w:rPr>
            </w:pPr>
          </w:p>
          <w:p w14:paraId="1777284E" w14:textId="77777777" w:rsidR="00AE795C" w:rsidRPr="006575CD" w:rsidRDefault="00AE795C">
            <w:pPr>
              <w:rPr>
                <w:sz w:val="23"/>
                <w:szCs w:val="23"/>
              </w:rPr>
            </w:pPr>
          </w:p>
          <w:p w14:paraId="5151F76D" w14:textId="77777777" w:rsidR="00AE795C" w:rsidRPr="006575CD" w:rsidRDefault="00AE795C">
            <w:pPr>
              <w:rPr>
                <w:sz w:val="23"/>
                <w:szCs w:val="23"/>
              </w:rPr>
            </w:pPr>
          </w:p>
          <w:p w14:paraId="508DE830" w14:textId="77777777" w:rsidR="00AE795C" w:rsidRPr="006575CD" w:rsidRDefault="00AE795C">
            <w:pPr>
              <w:rPr>
                <w:sz w:val="23"/>
                <w:szCs w:val="23"/>
              </w:rPr>
            </w:pPr>
          </w:p>
          <w:p w14:paraId="6F11603D" w14:textId="77777777" w:rsidR="00AE795C" w:rsidRPr="006575CD" w:rsidRDefault="00AE795C">
            <w:pPr>
              <w:rPr>
                <w:sz w:val="23"/>
                <w:szCs w:val="23"/>
              </w:rPr>
            </w:pPr>
          </w:p>
          <w:p w14:paraId="08A5E618" w14:textId="77777777" w:rsidR="00AE795C" w:rsidRPr="006575CD" w:rsidRDefault="00AE795C">
            <w:pPr>
              <w:rPr>
                <w:sz w:val="23"/>
                <w:szCs w:val="23"/>
              </w:rPr>
            </w:pPr>
          </w:p>
          <w:p w14:paraId="5F78E9C7" w14:textId="77777777" w:rsidR="004527E4" w:rsidRPr="006575CD" w:rsidRDefault="004527E4">
            <w:pPr>
              <w:rPr>
                <w:sz w:val="23"/>
                <w:szCs w:val="23"/>
              </w:rPr>
            </w:pPr>
          </w:p>
          <w:p w14:paraId="3CAD66F0" w14:textId="77777777" w:rsidR="004527E4" w:rsidRPr="006575CD" w:rsidRDefault="004527E4">
            <w:pPr>
              <w:rPr>
                <w:sz w:val="23"/>
                <w:szCs w:val="23"/>
              </w:rPr>
            </w:pPr>
          </w:p>
          <w:p w14:paraId="6352D163" w14:textId="77777777" w:rsidR="004527E4" w:rsidRPr="006575CD" w:rsidRDefault="004527E4">
            <w:pPr>
              <w:rPr>
                <w:sz w:val="23"/>
                <w:szCs w:val="23"/>
              </w:rPr>
            </w:pPr>
          </w:p>
          <w:p w14:paraId="7B37B8C0" w14:textId="77777777" w:rsidR="001B6BA0" w:rsidRPr="006575CD" w:rsidRDefault="001B6BA0">
            <w:pPr>
              <w:rPr>
                <w:sz w:val="23"/>
                <w:szCs w:val="23"/>
              </w:rPr>
            </w:pPr>
          </w:p>
        </w:tc>
      </w:tr>
      <w:tr w:rsidR="00F35F63" w:rsidRPr="006575CD" w14:paraId="51DA3A85" w14:textId="77777777" w:rsidTr="00255EAB">
        <w:tblPrEx>
          <w:tblLook w:val="01E0" w:firstRow="1" w:lastRow="1" w:firstColumn="1" w:lastColumn="1" w:noHBand="0" w:noVBand="0"/>
        </w:tblPrEx>
        <w:trPr>
          <w:trHeight w:val="870"/>
        </w:trPr>
        <w:tc>
          <w:tcPr>
            <w:tcW w:w="9606" w:type="dxa"/>
            <w:tcBorders>
              <w:top w:val="nil"/>
              <w:left w:val="nil"/>
              <w:bottom w:val="single" w:sz="18" w:space="0" w:color="333333"/>
              <w:right w:val="nil"/>
            </w:tcBorders>
            <w:shd w:val="clear" w:color="auto" w:fill="auto"/>
          </w:tcPr>
          <w:p w14:paraId="538D09E8" w14:textId="77777777" w:rsidR="00255EAB" w:rsidRPr="006575CD" w:rsidRDefault="00255EAB" w:rsidP="00767A92">
            <w:pPr>
              <w:spacing w:after="40"/>
              <w:ind w:right="-108"/>
              <w:rPr>
                <w:sz w:val="6"/>
                <w:szCs w:val="6"/>
              </w:rPr>
            </w:pPr>
          </w:p>
          <w:p w14:paraId="64C1F720" w14:textId="77777777" w:rsidR="00767A92" w:rsidRPr="006575CD" w:rsidRDefault="00767A92" w:rsidP="00767A92">
            <w:pPr>
              <w:spacing w:after="40"/>
              <w:ind w:right="-108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No EHCP?  Has the request been agreed by the Targeted Education Support Service or another specialist service?</w:t>
            </w:r>
            <w:r w:rsidR="00093C92" w:rsidRPr="006575CD">
              <w:rPr>
                <w:sz w:val="23"/>
                <w:szCs w:val="23"/>
              </w:rPr>
              <w:t xml:space="preserve">   </w:t>
            </w:r>
            <w:r w:rsidRPr="006575CD">
              <w:rPr>
                <w:i/>
                <w:iCs/>
                <w:sz w:val="23"/>
                <w:szCs w:val="23"/>
              </w:rPr>
              <w:t>YES / NO</w:t>
            </w:r>
            <w:r w:rsidR="003D29F1">
              <w:rPr>
                <w:sz w:val="23"/>
                <w:szCs w:val="23"/>
              </w:rPr>
              <w:t xml:space="preserve"> </w:t>
            </w:r>
            <w:r w:rsidR="00D76104" w:rsidRPr="00D76104">
              <w:rPr>
                <w:i/>
                <w:iCs/>
                <w:sz w:val="23"/>
                <w:szCs w:val="23"/>
              </w:rPr>
              <w:t>(</w:t>
            </w:r>
            <w:r w:rsidRPr="00D76104">
              <w:rPr>
                <w:b/>
                <w:bCs/>
                <w:i/>
                <w:iCs/>
                <w:sz w:val="23"/>
                <w:szCs w:val="23"/>
              </w:rPr>
              <w:t>If yes, please give details</w:t>
            </w:r>
            <w:r w:rsidR="00D76104">
              <w:rPr>
                <w:b/>
                <w:bCs/>
                <w:i/>
                <w:iCs/>
                <w:sz w:val="23"/>
                <w:szCs w:val="23"/>
              </w:rPr>
              <w:t>.</w:t>
            </w:r>
            <w:r w:rsidR="00D76104" w:rsidRPr="00D76104">
              <w:rPr>
                <w:b/>
                <w:bCs/>
                <w:i/>
                <w:iCs/>
                <w:sz w:val="23"/>
                <w:szCs w:val="23"/>
              </w:rPr>
              <w:t>)</w:t>
            </w:r>
            <w:r w:rsidR="00255EAB" w:rsidRPr="006575CD">
              <w:rPr>
                <w:sz w:val="23"/>
                <w:szCs w:val="23"/>
              </w:rPr>
              <w:t xml:space="preserve">   </w:t>
            </w:r>
          </w:p>
          <w:tbl>
            <w:tblPr>
              <w:tblW w:w="12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6"/>
              <w:gridCol w:w="2547"/>
              <w:gridCol w:w="2547"/>
            </w:tblGrid>
            <w:tr w:rsidR="00D76104" w:rsidRPr="00E66AFC" w14:paraId="2A20E1EB" w14:textId="77777777" w:rsidTr="00E66AFC">
              <w:trPr>
                <w:trHeight w:val="141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326B68" w14:textId="77777777" w:rsidR="00D76104" w:rsidRPr="00E66AFC" w:rsidRDefault="00D76104" w:rsidP="00E66AFC">
                  <w:pPr>
                    <w:spacing w:after="40"/>
                    <w:ind w:right="-108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4F3406" w14:textId="77777777" w:rsidR="00D76104" w:rsidRPr="00E66AFC" w:rsidRDefault="00D76104" w:rsidP="00E66AFC">
                  <w:pPr>
                    <w:spacing w:after="40"/>
                    <w:ind w:right="-108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8B8958" w14:textId="77777777" w:rsidR="00D76104" w:rsidRPr="00E66AFC" w:rsidRDefault="00D76104" w:rsidP="00E66AFC">
                  <w:pPr>
                    <w:spacing w:after="40"/>
                    <w:ind w:right="-108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A87ABE5" w14:textId="77777777" w:rsidR="00767A92" w:rsidRPr="006575CD" w:rsidRDefault="00767A92" w:rsidP="00767A92">
            <w:pPr>
              <w:spacing w:after="40"/>
              <w:ind w:right="-108"/>
              <w:rPr>
                <w:sz w:val="23"/>
                <w:szCs w:val="23"/>
              </w:rPr>
            </w:pPr>
          </w:p>
        </w:tc>
      </w:tr>
    </w:tbl>
    <w:p w14:paraId="3C03E159" w14:textId="77777777" w:rsidR="0042568B" w:rsidRPr="006575CD" w:rsidRDefault="0042568B">
      <w:pPr>
        <w:rPr>
          <w:sz w:val="4"/>
          <w:szCs w:val="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756"/>
        <w:gridCol w:w="1466"/>
        <w:gridCol w:w="1713"/>
        <w:gridCol w:w="1556"/>
        <w:gridCol w:w="1558"/>
        <w:gridCol w:w="1557"/>
      </w:tblGrid>
      <w:tr w:rsidR="00AA6958" w:rsidRPr="006575CD" w14:paraId="7045D1EB" w14:textId="77777777" w:rsidTr="0046548D">
        <w:trPr>
          <w:trHeight w:val="274"/>
        </w:trPr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BE8F5C9" w14:textId="77777777" w:rsidR="00AA6958" w:rsidRPr="00281419" w:rsidRDefault="00AA6958" w:rsidP="00BA6C44">
            <w:pPr>
              <w:pStyle w:val="Footer"/>
              <w:jc w:val="both"/>
              <w:rPr>
                <w:sz w:val="4"/>
                <w:szCs w:val="4"/>
              </w:rPr>
            </w:pPr>
          </w:p>
          <w:p w14:paraId="332A13C9" w14:textId="77777777" w:rsidR="00C73B6E" w:rsidRPr="00281419" w:rsidRDefault="00AA6958" w:rsidP="00BA6C44">
            <w:pPr>
              <w:pStyle w:val="Footer"/>
              <w:jc w:val="both"/>
              <w:rPr>
                <w:sz w:val="23"/>
                <w:szCs w:val="23"/>
              </w:rPr>
            </w:pPr>
            <w:r w:rsidRPr="00281419">
              <w:rPr>
                <w:sz w:val="23"/>
                <w:szCs w:val="23"/>
              </w:rPr>
              <w:t xml:space="preserve">FOR COMPLETION BY </w:t>
            </w:r>
            <w:r w:rsidR="00543244" w:rsidRPr="00281419">
              <w:rPr>
                <w:sz w:val="23"/>
                <w:szCs w:val="23"/>
              </w:rPr>
              <w:t xml:space="preserve">THE </w:t>
            </w:r>
            <w:r w:rsidRPr="00281419">
              <w:rPr>
                <w:sz w:val="23"/>
                <w:szCs w:val="23"/>
              </w:rPr>
              <w:t xml:space="preserve">OUTREACH SERVICE </w:t>
            </w:r>
          </w:p>
        </w:tc>
      </w:tr>
      <w:tr w:rsidR="00D7632B" w:rsidRPr="006575CD" w14:paraId="405CCAC1" w14:textId="77777777" w:rsidTr="0046548D">
        <w:tc>
          <w:tcPr>
            <w:tcW w:w="1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9324A6" w14:textId="77777777" w:rsidR="00D7632B" w:rsidRPr="00281419" w:rsidRDefault="00D7632B" w:rsidP="00BA6C44">
            <w:pPr>
              <w:pStyle w:val="Footer"/>
              <w:spacing w:before="120"/>
              <w:jc w:val="both"/>
              <w:rPr>
                <w:sz w:val="23"/>
                <w:szCs w:val="23"/>
              </w:rPr>
            </w:pPr>
            <w:r w:rsidRPr="00281419">
              <w:rPr>
                <w:sz w:val="23"/>
                <w:szCs w:val="23"/>
              </w:rPr>
              <w:t>Received</w:t>
            </w:r>
          </w:p>
        </w:tc>
        <w:tc>
          <w:tcPr>
            <w:tcW w:w="1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F1CCF2" w14:textId="77777777" w:rsidR="00D7632B" w:rsidRPr="006575CD" w:rsidRDefault="00D7632B" w:rsidP="00C456D3">
            <w:pPr>
              <w:pStyle w:val="Footer"/>
              <w:spacing w:before="120"/>
              <w:rPr>
                <w:color w:val="999999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503530" w14:textId="77777777" w:rsidR="00D7632B" w:rsidRPr="00281419" w:rsidRDefault="00D7632B" w:rsidP="00BA6C44">
            <w:pPr>
              <w:pStyle w:val="Footer"/>
              <w:spacing w:before="120"/>
              <w:rPr>
                <w:sz w:val="23"/>
                <w:szCs w:val="23"/>
              </w:rPr>
            </w:pPr>
            <w:r w:rsidRPr="00281419">
              <w:rPr>
                <w:sz w:val="23"/>
                <w:szCs w:val="23"/>
              </w:rPr>
              <w:t>Acknowledged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151AAD" w14:textId="77777777" w:rsidR="00D7632B" w:rsidRPr="006575CD" w:rsidRDefault="00D7632B" w:rsidP="00BA6C44">
            <w:pPr>
              <w:pStyle w:val="Footer"/>
              <w:spacing w:before="120"/>
              <w:rPr>
                <w:color w:val="999999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AD2715" w14:textId="77777777" w:rsidR="00D7632B" w:rsidRPr="00281419" w:rsidRDefault="00D95B9A" w:rsidP="00BA6C44">
            <w:pPr>
              <w:pStyle w:val="Footer"/>
              <w:spacing w:before="120"/>
              <w:rPr>
                <w:sz w:val="23"/>
                <w:szCs w:val="23"/>
              </w:rPr>
            </w:pPr>
            <w:r w:rsidRPr="00281419">
              <w:rPr>
                <w:sz w:val="23"/>
                <w:szCs w:val="23"/>
              </w:rPr>
              <w:t xml:space="preserve">Referred </w:t>
            </w:r>
            <w:r w:rsidR="002A4ABD" w:rsidRPr="00281419">
              <w:rPr>
                <w:sz w:val="23"/>
                <w:szCs w:val="23"/>
              </w:rPr>
              <w:t>to</w:t>
            </w:r>
          </w:p>
        </w:tc>
        <w:tc>
          <w:tcPr>
            <w:tcW w:w="15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C10801" w14:textId="77777777" w:rsidR="00D7632B" w:rsidRPr="006575CD" w:rsidRDefault="00D7632B" w:rsidP="00BA6C44">
            <w:pPr>
              <w:pStyle w:val="Footer"/>
              <w:spacing w:before="120"/>
              <w:rPr>
                <w:color w:val="999999"/>
                <w:sz w:val="20"/>
              </w:rPr>
            </w:pPr>
          </w:p>
        </w:tc>
      </w:tr>
      <w:tr w:rsidR="00B852BA" w:rsidRPr="006575CD" w14:paraId="6EE8B2AB" w14:textId="77777777" w:rsidTr="00465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06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3763" w14:textId="77777777" w:rsidR="00B852BA" w:rsidRPr="006575CD" w:rsidRDefault="004C6309" w:rsidP="00985721">
            <w:pPr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lastRenderedPageBreak/>
              <w:t>Please give brief details of o</w:t>
            </w:r>
            <w:r w:rsidR="00B852BA" w:rsidRPr="006575CD">
              <w:rPr>
                <w:sz w:val="23"/>
                <w:szCs w:val="23"/>
              </w:rPr>
              <w:t>ther service involvement, both previous and current</w:t>
            </w:r>
          </w:p>
        </w:tc>
      </w:tr>
      <w:tr w:rsidR="00B852BA" w:rsidRPr="006575CD" w14:paraId="2BB7A74D" w14:textId="77777777" w:rsidTr="00AE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134"/>
        </w:trPr>
        <w:tc>
          <w:tcPr>
            <w:tcW w:w="96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01B44ED" w14:textId="77777777" w:rsidR="00B34E8A" w:rsidRPr="006575CD" w:rsidRDefault="00B34E8A" w:rsidP="00985721">
            <w:pPr>
              <w:rPr>
                <w:sz w:val="24"/>
                <w:szCs w:val="24"/>
              </w:rPr>
            </w:pPr>
          </w:p>
          <w:p w14:paraId="61302D35" w14:textId="77777777" w:rsidR="00AE795C" w:rsidRPr="006575CD" w:rsidRDefault="00AE795C" w:rsidP="00985721">
            <w:pPr>
              <w:rPr>
                <w:sz w:val="24"/>
                <w:szCs w:val="24"/>
              </w:rPr>
            </w:pPr>
          </w:p>
          <w:p w14:paraId="104346DD" w14:textId="77777777" w:rsidR="00AE795C" w:rsidRPr="006575CD" w:rsidRDefault="00AE795C" w:rsidP="00985721">
            <w:pPr>
              <w:rPr>
                <w:sz w:val="24"/>
                <w:szCs w:val="24"/>
              </w:rPr>
            </w:pPr>
          </w:p>
          <w:p w14:paraId="00024263" w14:textId="77777777" w:rsidR="00AE795C" w:rsidRPr="006575CD" w:rsidRDefault="00AE795C" w:rsidP="00985721">
            <w:pPr>
              <w:rPr>
                <w:sz w:val="24"/>
                <w:szCs w:val="24"/>
              </w:rPr>
            </w:pPr>
          </w:p>
          <w:p w14:paraId="71B988FC" w14:textId="77777777" w:rsidR="00AE795C" w:rsidRPr="006575CD" w:rsidRDefault="00AE795C" w:rsidP="00985721">
            <w:pPr>
              <w:rPr>
                <w:sz w:val="24"/>
                <w:szCs w:val="24"/>
              </w:rPr>
            </w:pPr>
          </w:p>
          <w:p w14:paraId="75C90E27" w14:textId="77777777" w:rsidR="00AE795C" w:rsidRPr="006575CD" w:rsidRDefault="00AE795C" w:rsidP="00985721">
            <w:pPr>
              <w:rPr>
                <w:sz w:val="24"/>
                <w:szCs w:val="24"/>
              </w:rPr>
            </w:pPr>
          </w:p>
          <w:p w14:paraId="3D30D771" w14:textId="77777777" w:rsidR="00B852BA" w:rsidRPr="006575CD" w:rsidRDefault="00B852BA" w:rsidP="00985721">
            <w:pPr>
              <w:rPr>
                <w:sz w:val="24"/>
                <w:szCs w:val="24"/>
              </w:rPr>
            </w:pPr>
          </w:p>
          <w:p w14:paraId="15C5EBD6" w14:textId="77777777" w:rsidR="00B852BA" w:rsidRPr="006575CD" w:rsidRDefault="00B852BA" w:rsidP="00985721">
            <w:pPr>
              <w:rPr>
                <w:sz w:val="24"/>
                <w:szCs w:val="24"/>
              </w:rPr>
            </w:pPr>
          </w:p>
          <w:p w14:paraId="64F525CA" w14:textId="77777777" w:rsidR="004D07F2" w:rsidRPr="006575CD" w:rsidRDefault="004D07F2" w:rsidP="00985721">
            <w:pPr>
              <w:rPr>
                <w:sz w:val="24"/>
                <w:szCs w:val="24"/>
              </w:rPr>
            </w:pPr>
          </w:p>
        </w:tc>
      </w:tr>
    </w:tbl>
    <w:p w14:paraId="3F9A048C" w14:textId="77777777" w:rsidR="00DC5199" w:rsidRPr="00D76104" w:rsidRDefault="00B852BA" w:rsidP="00535494">
      <w:pPr>
        <w:rPr>
          <w:sz w:val="16"/>
          <w:szCs w:val="16"/>
        </w:rPr>
      </w:pPr>
      <w:r w:rsidRPr="006575CD">
        <w:rPr>
          <w:sz w:val="24"/>
          <w:szCs w:val="24"/>
        </w:rPr>
        <w:t xml:space="preserve"> </w:t>
      </w:r>
    </w:p>
    <w:p w14:paraId="12AD44F4" w14:textId="77777777" w:rsidR="00CA3FA8" w:rsidRPr="006575CD" w:rsidRDefault="00CA3FA8" w:rsidP="00DC5199">
      <w:pPr>
        <w:ind w:right="-392"/>
        <w:rPr>
          <w:sz w:val="23"/>
          <w:szCs w:val="23"/>
        </w:rPr>
      </w:pPr>
      <w:r w:rsidRPr="006575CD">
        <w:rPr>
          <w:sz w:val="23"/>
          <w:szCs w:val="23"/>
        </w:rPr>
        <w:t xml:space="preserve">The following additional </w:t>
      </w:r>
      <w:r w:rsidR="00DC5199" w:rsidRPr="006575CD">
        <w:rPr>
          <w:sz w:val="23"/>
          <w:szCs w:val="23"/>
        </w:rPr>
        <w:t>supporting information is</w:t>
      </w:r>
      <w:r w:rsidRPr="006575CD">
        <w:rPr>
          <w:sz w:val="23"/>
          <w:szCs w:val="23"/>
        </w:rPr>
        <w:t xml:space="preserve"> attached:</w:t>
      </w:r>
      <w:r w:rsidR="00DC5199" w:rsidRPr="006575CD">
        <w:rPr>
          <w:sz w:val="23"/>
          <w:szCs w:val="23"/>
        </w:rPr>
        <w:t xml:space="preserve">  </w:t>
      </w:r>
    </w:p>
    <w:p w14:paraId="1C3B132B" w14:textId="77777777" w:rsidR="00DE69AD" w:rsidRPr="00D76104" w:rsidRDefault="00DE69AD" w:rsidP="00DC5199">
      <w:pPr>
        <w:ind w:right="-392"/>
        <w:rPr>
          <w:sz w:val="16"/>
          <w:szCs w:val="16"/>
        </w:rPr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124"/>
        <w:gridCol w:w="446"/>
        <w:gridCol w:w="4319"/>
        <w:gridCol w:w="495"/>
      </w:tblGrid>
      <w:tr w:rsidR="00DE69AD" w:rsidRPr="00E66AFC" w14:paraId="28C20A01" w14:textId="77777777" w:rsidTr="00E66AFC">
        <w:trPr>
          <w:tblCellSpacing w:w="28" w:type="dxa"/>
        </w:trPr>
        <w:tc>
          <w:tcPr>
            <w:tcW w:w="4201" w:type="dxa"/>
            <w:shd w:val="clear" w:color="auto" w:fill="auto"/>
          </w:tcPr>
          <w:p w14:paraId="215B19E3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  <w:r w:rsidRPr="00E66AFC">
              <w:rPr>
                <w:sz w:val="23"/>
                <w:szCs w:val="23"/>
              </w:rPr>
              <w:t>EHCP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D4F5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</w:p>
        </w:tc>
        <w:tc>
          <w:tcPr>
            <w:tcW w:w="4437" w:type="dxa"/>
            <w:shd w:val="clear" w:color="auto" w:fill="auto"/>
          </w:tcPr>
          <w:p w14:paraId="04829D64" w14:textId="77777777" w:rsidR="00DE69AD" w:rsidRPr="00E66AFC" w:rsidRDefault="00BC7085" w:rsidP="00E66AFC">
            <w:pPr>
              <w:ind w:right="-3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EAL</w:t>
            </w:r>
            <w:r w:rsidR="003F7E5D">
              <w:rPr>
                <w:sz w:val="23"/>
                <w:szCs w:val="23"/>
              </w:rPr>
              <w:t xml:space="preserve"> Report(s)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A566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</w:p>
        </w:tc>
      </w:tr>
      <w:tr w:rsidR="00DE69AD" w:rsidRPr="00E66AFC" w14:paraId="75900C5B" w14:textId="77777777" w:rsidTr="00E66AFC">
        <w:trPr>
          <w:tblCellSpacing w:w="28" w:type="dxa"/>
        </w:trPr>
        <w:tc>
          <w:tcPr>
            <w:tcW w:w="4201" w:type="dxa"/>
            <w:shd w:val="clear" w:color="auto" w:fill="auto"/>
          </w:tcPr>
          <w:p w14:paraId="37069AEF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  <w:r w:rsidRPr="00E66AFC">
              <w:rPr>
                <w:sz w:val="23"/>
                <w:szCs w:val="23"/>
              </w:rPr>
              <w:t>EP Report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A31C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</w:p>
        </w:tc>
        <w:tc>
          <w:tcPr>
            <w:tcW w:w="4437" w:type="dxa"/>
            <w:shd w:val="clear" w:color="auto" w:fill="auto"/>
          </w:tcPr>
          <w:p w14:paraId="2FE82C4F" w14:textId="77777777" w:rsidR="00DE69AD" w:rsidRPr="00E66AFC" w:rsidRDefault="00BC7085" w:rsidP="00E66AFC">
            <w:pPr>
              <w:ind w:right="-3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Report(s)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A2F2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</w:p>
        </w:tc>
      </w:tr>
      <w:tr w:rsidR="00DE69AD" w:rsidRPr="00E66AFC" w14:paraId="2A2BF85C" w14:textId="77777777" w:rsidTr="00E66AFC">
        <w:trPr>
          <w:tblCellSpacing w:w="28" w:type="dxa"/>
        </w:trPr>
        <w:tc>
          <w:tcPr>
            <w:tcW w:w="4201" w:type="dxa"/>
            <w:shd w:val="clear" w:color="auto" w:fill="auto"/>
          </w:tcPr>
          <w:p w14:paraId="3236F55F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  <w:r w:rsidRPr="00E66AFC">
              <w:rPr>
                <w:sz w:val="23"/>
                <w:szCs w:val="23"/>
              </w:rPr>
              <w:t>ELCT Report(s)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1029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</w:p>
        </w:tc>
        <w:tc>
          <w:tcPr>
            <w:tcW w:w="4437" w:type="dxa"/>
            <w:shd w:val="clear" w:color="auto" w:fill="auto"/>
          </w:tcPr>
          <w:p w14:paraId="4328B5C8" w14:textId="77777777" w:rsidR="00DE69AD" w:rsidRPr="00E66AFC" w:rsidRDefault="0046183B" w:rsidP="00E66AFC">
            <w:pPr>
              <w:ind w:right="-3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PSP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9F0A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</w:p>
        </w:tc>
      </w:tr>
      <w:tr w:rsidR="00DE69AD" w:rsidRPr="00E66AFC" w14:paraId="7E187DE1" w14:textId="77777777" w:rsidTr="00E66AFC">
        <w:trPr>
          <w:tblCellSpacing w:w="28" w:type="dxa"/>
        </w:trPr>
        <w:tc>
          <w:tcPr>
            <w:tcW w:w="4201" w:type="dxa"/>
            <w:shd w:val="clear" w:color="auto" w:fill="auto"/>
          </w:tcPr>
          <w:p w14:paraId="73E39DF6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  <w:r w:rsidRPr="00E66AFC">
              <w:rPr>
                <w:sz w:val="23"/>
                <w:szCs w:val="23"/>
              </w:rPr>
              <w:t>TESS Report(s)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DD93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</w:p>
        </w:tc>
        <w:tc>
          <w:tcPr>
            <w:tcW w:w="4437" w:type="dxa"/>
            <w:shd w:val="clear" w:color="auto" w:fill="auto"/>
          </w:tcPr>
          <w:p w14:paraId="0D54504F" w14:textId="77777777" w:rsidR="00DE69AD" w:rsidRPr="00E66AFC" w:rsidRDefault="00BC7085" w:rsidP="00E66AFC">
            <w:pPr>
              <w:ind w:right="-3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IEP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9C92" w14:textId="77777777" w:rsidR="00DE69AD" w:rsidRPr="00E66AFC" w:rsidRDefault="00DE69AD" w:rsidP="00E66AFC">
            <w:pPr>
              <w:ind w:right="-392"/>
              <w:rPr>
                <w:sz w:val="23"/>
                <w:szCs w:val="23"/>
              </w:rPr>
            </w:pPr>
          </w:p>
        </w:tc>
      </w:tr>
      <w:tr w:rsidR="002F22E6" w:rsidRPr="00E66AFC" w14:paraId="769EAA85" w14:textId="77777777" w:rsidTr="00E66AFC">
        <w:trPr>
          <w:tblCellSpacing w:w="28" w:type="dxa"/>
        </w:trPr>
        <w:tc>
          <w:tcPr>
            <w:tcW w:w="4201" w:type="dxa"/>
            <w:shd w:val="clear" w:color="auto" w:fill="auto"/>
          </w:tcPr>
          <w:p w14:paraId="0CA20FDC" w14:textId="77777777" w:rsidR="002F22E6" w:rsidRPr="00E66AFC" w:rsidRDefault="00BC7085" w:rsidP="00E66AFC">
            <w:pPr>
              <w:ind w:right="-3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EMTAS</w:t>
            </w:r>
            <w:r w:rsidR="003F7E5D">
              <w:rPr>
                <w:sz w:val="23"/>
                <w:szCs w:val="23"/>
              </w:rPr>
              <w:t xml:space="preserve"> Report(s)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2CC9" w14:textId="77777777" w:rsidR="002F22E6" w:rsidRPr="00E66AFC" w:rsidRDefault="002F22E6" w:rsidP="00E66AFC">
            <w:pPr>
              <w:ind w:right="-392"/>
              <w:rPr>
                <w:sz w:val="23"/>
                <w:szCs w:val="23"/>
              </w:rPr>
            </w:pP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auto"/>
          </w:tcPr>
          <w:p w14:paraId="058DE7E6" w14:textId="77777777" w:rsidR="002F22E6" w:rsidRPr="00E66AFC" w:rsidRDefault="002F22E6" w:rsidP="00E66AFC">
            <w:pPr>
              <w:ind w:right="-392"/>
              <w:rPr>
                <w:sz w:val="23"/>
                <w:szCs w:val="23"/>
              </w:rPr>
            </w:pPr>
            <w:r w:rsidRPr="00E66AFC">
              <w:rPr>
                <w:sz w:val="23"/>
                <w:szCs w:val="23"/>
              </w:rPr>
              <w:t xml:space="preserve">Other </w:t>
            </w:r>
            <w:r w:rsidRPr="00E66AFC">
              <w:rPr>
                <w:b/>
                <w:bCs/>
                <w:i/>
                <w:iCs/>
                <w:sz w:val="23"/>
                <w:szCs w:val="23"/>
              </w:rPr>
              <w:t>(please state)</w:t>
            </w:r>
            <w:r w:rsidR="006575CD" w:rsidRPr="00E66A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23F8" w14:textId="77777777" w:rsidR="002F22E6" w:rsidRPr="00E66AFC" w:rsidRDefault="002F22E6" w:rsidP="00E66AFC">
            <w:pPr>
              <w:ind w:right="-392"/>
              <w:rPr>
                <w:sz w:val="23"/>
                <w:szCs w:val="23"/>
              </w:rPr>
            </w:pPr>
          </w:p>
        </w:tc>
      </w:tr>
    </w:tbl>
    <w:p w14:paraId="4000B0D2" w14:textId="77777777" w:rsidR="00DC5199" w:rsidRPr="00D76104" w:rsidRDefault="00DC5199" w:rsidP="00535494">
      <w:pPr>
        <w:rPr>
          <w:sz w:val="16"/>
          <w:szCs w:val="16"/>
        </w:rPr>
      </w:pPr>
    </w:p>
    <w:p w14:paraId="758C2F8B" w14:textId="77777777" w:rsidR="00EB0910" w:rsidRPr="004A66E8" w:rsidRDefault="00EB0910" w:rsidP="00EB0910">
      <w:pPr>
        <w:rPr>
          <w:rFonts w:cs="Arial"/>
          <w:b/>
          <w:bCs/>
          <w:i/>
          <w:iCs/>
          <w:color w:val="000000"/>
          <w:sz w:val="23"/>
          <w:szCs w:val="23"/>
        </w:rPr>
      </w:pPr>
      <w:r w:rsidRPr="004A66E8">
        <w:rPr>
          <w:rFonts w:cs="Arial"/>
          <w:b/>
          <w:bCs/>
          <w:i/>
          <w:iCs/>
          <w:color w:val="000000"/>
          <w:sz w:val="23"/>
          <w:szCs w:val="23"/>
        </w:rPr>
        <w:t>Please use</w:t>
      </w:r>
      <w:r w:rsidR="0069508F">
        <w:rPr>
          <w:rFonts w:cs="Arial"/>
          <w:b/>
          <w:bCs/>
          <w:i/>
          <w:iCs/>
          <w:color w:val="000000"/>
          <w:sz w:val="23"/>
          <w:szCs w:val="23"/>
        </w:rPr>
        <w:t xml:space="preserve"> </w:t>
      </w:r>
      <w:r w:rsidR="00D43A5A">
        <w:rPr>
          <w:rFonts w:cs="Arial"/>
          <w:b/>
          <w:bCs/>
          <w:i/>
          <w:iCs/>
          <w:color w:val="000000"/>
          <w:sz w:val="23"/>
          <w:szCs w:val="23"/>
        </w:rPr>
        <w:t xml:space="preserve">the </w:t>
      </w:r>
      <w:r w:rsidRPr="004A66E8">
        <w:rPr>
          <w:rFonts w:cs="Arial"/>
          <w:b/>
          <w:bCs/>
          <w:i/>
          <w:iCs/>
          <w:color w:val="000000"/>
          <w:sz w:val="23"/>
          <w:szCs w:val="23"/>
        </w:rPr>
        <w:t>Greater Manchester Ordinarily Available Inclusive Provision (GMOAIP) document</w:t>
      </w:r>
      <w:r w:rsidR="0069508F">
        <w:rPr>
          <w:rFonts w:cs="Arial"/>
          <w:b/>
          <w:bCs/>
          <w:i/>
          <w:iCs/>
          <w:color w:val="000000"/>
          <w:sz w:val="23"/>
          <w:szCs w:val="23"/>
        </w:rPr>
        <w:t xml:space="preserve"> </w:t>
      </w:r>
      <w:hyperlink r:id="rId12" w:history="1">
        <w:r w:rsidR="0069508F">
          <w:rPr>
            <w:rStyle w:val="Hyperlink"/>
            <w:sz w:val="24"/>
            <w:szCs w:val="24"/>
          </w:rPr>
          <w:t>GM OAI</w:t>
        </w:r>
        <w:r w:rsidR="0069508F">
          <w:rPr>
            <w:rStyle w:val="Hyperlink"/>
            <w:sz w:val="24"/>
            <w:szCs w:val="24"/>
          </w:rPr>
          <w:t>P</w:t>
        </w:r>
        <w:r w:rsidR="0069508F">
          <w:rPr>
            <w:rStyle w:val="Hyperlink"/>
            <w:sz w:val="24"/>
            <w:szCs w:val="24"/>
          </w:rPr>
          <w:t xml:space="preserve"> Wigan</w:t>
        </w:r>
      </w:hyperlink>
      <w:r w:rsidRPr="004A66E8">
        <w:rPr>
          <w:rFonts w:cs="Arial"/>
          <w:b/>
          <w:bCs/>
          <w:i/>
          <w:iCs/>
          <w:color w:val="000000"/>
          <w:sz w:val="23"/>
          <w:szCs w:val="23"/>
        </w:rPr>
        <w:t xml:space="preserve"> to outline which support strategies are already in place.</w:t>
      </w:r>
    </w:p>
    <w:p w14:paraId="1E08DDBC" w14:textId="77777777" w:rsidR="00EB0910" w:rsidRPr="00D76104" w:rsidRDefault="00EB0910" w:rsidP="003E3CA0">
      <w:pPr>
        <w:ind w:right="-392"/>
        <w:rPr>
          <w:sz w:val="16"/>
          <w:szCs w:val="16"/>
        </w:rPr>
      </w:pPr>
    </w:p>
    <w:p w14:paraId="552F410C" w14:textId="77777777" w:rsidR="00AA01CB" w:rsidRPr="006575CD" w:rsidRDefault="00AA01CB" w:rsidP="003E3CA0">
      <w:pPr>
        <w:ind w:right="-392"/>
      </w:pPr>
      <w:r w:rsidRPr="006575CD">
        <w:rPr>
          <w:sz w:val="23"/>
          <w:szCs w:val="23"/>
        </w:rPr>
        <w:t xml:space="preserve">What </w:t>
      </w:r>
      <w:r w:rsidR="005867D9" w:rsidRPr="006575CD">
        <w:rPr>
          <w:sz w:val="23"/>
          <w:szCs w:val="23"/>
        </w:rPr>
        <w:t xml:space="preserve">other </w:t>
      </w:r>
      <w:r w:rsidRPr="006575CD">
        <w:rPr>
          <w:sz w:val="23"/>
          <w:szCs w:val="23"/>
        </w:rPr>
        <w:t>additional strategies</w:t>
      </w:r>
      <w:r w:rsidR="009D03D3" w:rsidRPr="006575CD">
        <w:rPr>
          <w:sz w:val="23"/>
          <w:szCs w:val="23"/>
        </w:rPr>
        <w:t xml:space="preserve"> </w:t>
      </w:r>
      <w:r w:rsidRPr="006575CD">
        <w:rPr>
          <w:sz w:val="23"/>
          <w:szCs w:val="23"/>
        </w:rPr>
        <w:t>/</w:t>
      </w:r>
      <w:r w:rsidR="009D03D3" w:rsidRPr="006575CD">
        <w:rPr>
          <w:sz w:val="23"/>
          <w:szCs w:val="23"/>
        </w:rPr>
        <w:t xml:space="preserve"> </w:t>
      </w:r>
      <w:r w:rsidRPr="006575CD">
        <w:rPr>
          <w:sz w:val="23"/>
          <w:szCs w:val="23"/>
        </w:rPr>
        <w:t>resources have been provided?</w:t>
      </w:r>
      <w:r w:rsidR="003E3CA0" w:rsidRPr="006575CD">
        <w:rPr>
          <w:sz w:val="24"/>
          <w:szCs w:val="24"/>
        </w:rPr>
        <w:t xml:space="preserve">  </w:t>
      </w:r>
    </w:p>
    <w:p w14:paraId="10DF5BB4" w14:textId="77777777" w:rsidR="00E734A3" w:rsidRPr="00D76104" w:rsidRDefault="00B924FB" w:rsidP="00AA01CB">
      <w:pPr>
        <w:rPr>
          <w:sz w:val="16"/>
          <w:szCs w:val="16"/>
        </w:rPr>
      </w:pPr>
      <w:r w:rsidRPr="00D76104">
        <w:rPr>
          <w:sz w:val="16"/>
          <w:szCs w:val="16"/>
        </w:rPr>
        <w:t xml:space="preserve"> 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269"/>
        <w:gridCol w:w="391"/>
        <w:gridCol w:w="268"/>
        <w:gridCol w:w="4286"/>
        <w:gridCol w:w="392"/>
      </w:tblGrid>
      <w:tr w:rsidR="00E734A3" w:rsidRPr="006575CD" w14:paraId="7D3A7ACE" w14:textId="77777777" w:rsidTr="00BE180F">
        <w:trPr>
          <w:trHeight w:val="238"/>
        </w:trPr>
        <w:tc>
          <w:tcPr>
            <w:tcW w:w="4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DC2E8" w14:textId="77777777" w:rsidR="00E734A3" w:rsidRPr="006575CD" w:rsidRDefault="00E734A3" w:rsidP="00BE180F">
            <w:pPr>
              <w:spacing w:after="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Support staff / time allocation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3929" w14:textId="77777777" w:rsidR="00E734A3" w:rsidRPr="006575CD" w:rsidRDefault="00E734A3" w:rsidP="00BE180F">
            <w:pPr>
              <w:spacing w:after="20"/>
              <w:rPr>
                <w:sz w:val="23"/>
                <w:szCs w:val="23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CD5E7" w14:textId="77777777" w:rsidR="00E734A3" w:rsidRPr="006575CD" w:rsidRDefault="00E734A3" w:rsidP="00BE180F">
            <w:pPr>
              <w:spacing w:after="20"/>
              <w:rPr>
                <w:sz w:val="23"/>
                <w:szCs w:val="23"/>
              </w:rPr>
            </w:pPr>
          </w:p>
        </w:tc>
        <w:tc>
          <w:tcPr>
            <w:tcW w:w="4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6C9FE" w14:textId="77777777" w:rsidR="00E734A3" w:rsidRPr="006575CD" w:rsidRDefault="00E734A3" w:rsidP="00BE180F">
            <w:pPr>
              <w:spacing w:after="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Curriculum resources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5A1" w14:textId="77777777" w:rsidR="00E734A3" w:rsidRPr="006575CD" w:rsidRDefault="00E734A3" w:rsidP="00BE180F">
            <w:pPr>
              <w:spacing w:after="20"/>
              <w:rPr>
                <w:sz w:val="23"/>
                <w:szCs w:val="23"/>
              </w:rPr>
            </w:pPr>
          </w:p>
        </w:tc>
      </w:tr>
    </w:tbl>
    <w:p w14:paraId="47862F51" w14:textId="77777777" w:rsidR="00E734A3" w:rsidRPr="006575CD" w:rsidRDefault="00E734A3" w:rsidP="00E734A3">
      <w:pPr>
        <w:rPr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391"/>
        <w:gridCol w:w="268"/>
        <w:gridCol w:w="4286"/>
        <w:gridCol w:w="392"/>
      </w:tblGrid>
      <w:tr w:rsidR="00E734A3" w:rsidRPr="006575CD" w14:paraId="518BAB1B" w14:textId="77777777" w:rsidTr="00BE180F"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20149" w14:textId="77777777" w:rsidR="00E734A3" w:rsidRPr="006575CD" w:rsidRDefault="00E734A3" w:rsidP="00BE180F">
            <w:pPr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Building adaptations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EC3D" w14:textId="77777777" w:rsidR="00E734A3" w:rsidRPr="006575CD" w:rsidRDefault="00E734A3" w:rsidP="00BE180F">
            <w:pPr>
              <w:rPr>
                <w:sz w:val="23"/>
                <w:szCs w:val="23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ECC23" w14:textId="77777777" w:rsidR="00E734A3" w:rsidRPr="006575CD" w:rsidRDefault="00E734A3" w:rsidP="00BE180F">
            <w:pPr>
              <w:rPr>
                <w:sz w:val="23"/>
                <w:szCs w:val="23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6A1B62" w14:textId="77777777" w:rsidR="00E734A3" w:rsidRPr="006575CD" w:rsidRDefault="00E734A3" w:rsidP="00BE180F">
            <w:pPr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 xml:space="preserve">Specialist equipment 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14:paraId="01A928B7" w14:textId="77777777" w:rsidR="00E734A3" w:rsidRPr="006575CD" w:rsidRDefault="00E734A3" w:rsidP="00BE180F">
            <w:pPr>
              <w:rPr>
                <w:sz w:val="23"/>
                <w:szCs w:val="23"/>
              </w:rPr>
            </w:pPr>
          </w:p>
        </w:tc>
      </w:tr>
    </w:tbl>
    <w:p w14:paraId="762FF9BD" w14:textId="77777777" w:rsidR="00E734A3" w:rsidRPr="006575CD" w:rsidRDefault="00E734A3" w:rsidP="00E734A3">
      <w:pPr>
        <w:rPr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391"/>
        <w:gridCol w:w="268"/>
        <w:gridCol w:w="4286"/>
        <w:gridCol w:w="392"/>
      </w:tblGrid>
      <w:tr w:rsidR="00E734A3" w:rsidRPr="006575CD" w14:paraId="49CE0B29" w14:textId="77777777" w:rsidTr="00BE180F">
        <w:tc>
          <w:tcPr>
            <w:tcW w:w="4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8CD1D4" w14:textId="77777777" w:rsidR="00E734A3" w:rsidRPr="006575CD" w:rsidRDefault="00E734A3" w:rsidP="00BE180F">
            <w:pPr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Outreach training for school staff</w:t>
            </w:r>
            <w:r w:rsidRPr="006575CD">
              <w:rPr>
                <w:b/>
                <w:bCs/>
                <w:sz w:val="23"/>
                <w:szCs w:val="23"/>
              </w:rPr>
              <w:t>*</w:t>
            </w:r>
          </w:p>
        </w:tc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A89C2" w14:textId="77777777" w:rsidR="00E734A3" w:rsidRPr="006575CD" w:rsidRDefault="00E734A3" w:rsidP="00BE180F">
            <w:pPr>
              <w:rPr>
                <w:sz w:val="23"/>
                <w:szCs w:val="23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63A5DB" w14:textId="77777777" w:rsidR="00E734A3" w:rsidRPr="006575CD" w:rsidRDefault="00E734A3" w:rsidP="00BE180F">
            <w:pPr>
              <w:rPr>
                <w:sz w:val="23"/>
                <w:szCs w:val="23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E75E2" w14:textId="77777777" w:rsidR="00E734A3" w:rsidRPr="006575CD" w:rsidRDefault="00E734A3" w:rsidP="00BE180F">
            <w:pPr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Other</w:t>
            </w:r>
            <w:r w:rsidRPr="006575CD">
              <w:rPr>
                <w:b/>
                <w:bCs/>
                <w:sz w:val="23"/>
                <w:szCs w:val="23"/>
              </w:rPr>
              <w:t>**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</w:tcPr>
          <w:p w14:paraId="445D4933" w14:textId="77777777" w:rsidR="00E734A3" w:rsidRPr="006575CD" w:rsidRDefault="00E734A3" w:rsidP="00BE180F">
            <w:pPr>
              <w:rPr>
                <w:sz w:val="23"/>
                <w:szCs w:val="23"/>
              </w:rPr>
            </w:pPr>
          </w:p>
        </w:tc>
      </w:tr>
    </w:tbl>
    <w:p w14:paraId="008EF160" w14:textId="77777777" w:rsidR="00E734A3" w:rsidRPr="006575CD" w:rsidRDefault="00E734A3" w:rsidP="00AA01CB">
      <w:pPr>
        <w:rPr>
          <w:sz w:val="4"/>
          <w:szCs w:val="16"/>
        </w:rPr>
      </w:pPr>
    </w:p>
    <w:p w14:paraId="06CE9C50" w14:textId="77777777" w:rsidR="00543244" w:rsidRPr="006575CD" w:rsidRDefault="00543244">
      <w:pPr>
        <w:rPr>
          <w:sz w:val="12"/>
          <w:szCs w:val="1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06"/>
        <w:gridCol w:w="6300"/>
      </w:tblGrid>
      <w:tr w:rsidR="00543244" w:rsidRPr="006575CD" w14:paraId="0EB6857D" w14:textId="77777777" w:rsidTr="00C64AE5">
        <w:tc>
          <w:tcPr>
            <w:tcW w:w="3306" w:type="dxa"/>
            <w:shd w:val="clear" w:color="auto" w:fill="auto"/>
          </w:tcPr>
          <w:p w14:paraId="3F4F5186" w14:textId="77777777" w:rsidR="00543244" w:rsidRPr="004A66E8" w:rsidRDefault="00543244" w:rsidP="00BA6C44">
            <w:pPr>
              <w:spacing w:before="120"/>
              <w:rPr>
                <w:sz w:val="23"/>
                <w:szCs w:val="23"/>
              </w:rPr>
            </w:pPr>
            <w:r w:rsidRPr="004A66E8">
              <w:rPr>
                <w:sz w:val="23"/>
                <w:szCs w:val="23"/>
              </w:rPr>
              <w:t xml:space="preserve">*  </w:t>
            </w:r>
            <w:r w:rsidR="00962DEA" w:rsidRPr="004A66E8">
              <w:rPr>
                <w:sz w:val="23"/>
                <w:szCs w:val="23"/>
              </w:rPr>
              <w:t xml:space="preserve"> </w:t>
            </w:r>
            <w:r w:rsidRPr="004A66E8">
              <w:rPr>
                <w:sz w:val="23"/>
                <w:szCs w:val="23"/>
              </w:rPr>
              <w:t>Please give details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60F76A51" w14:textId="77777777" w:rsidR="00543244" w:rsidRPr="006575CD" w:rsidRDefault="00543244" w:rsidP="00BA6C44">
            <w:pPr>
              <w:spacing w:before="120"/>
              <w:rPr>
                <w:sz w:val="23"/>
                <w:szCs w:val="23"/>
              </w:rPr>
            </w:pPr>
          </w:p>
        </w:tc>
      </w:tr>
      <w:tr w:rsidR="00322781" w:rsidRPr="006575CD" w14:paraId="59F4D8C2" w14:textId="77777777" w:rsidTr="00C64AE5">
        <w:trPr>
          <w:trHeight w:val="398"/>
        </w:trPr>
        <w:tc>
          <w:tcPr>
            <w:tcW w:w="3306" w:type="dxa"/>
            <w:shd w:val="clear" w:color="auto" w:fill="auto"/>
          </w:tcPr>
          <w:p w14:paraId="0B2BBAA5" w14:textId="77777777" w:rsidR="00322781" w:rsidRPr="006575CD" w:rsidRDefault="00322781" w:rsidP="00BA6C44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40231" w14:textId="77777777" w:rsidR="00322781" w:rsidRPr="006575CD" w:rsidRDefault="00322781" w:rsidP="00BA6C44">
            <w:pPr>
              <w:spacing w:before="120"/>
              <w:rPr>
                <w:sz w:val="23"/>
                <w:szCs w:val="23"/>
              </w:rPr>
            </w:pPr>
          </w:p>
        </w:tc>
      </w:tr>
      <w:tr w:rsidR="003E3CA0" w:rsidRPr="006575CD" w14:paraId="191B02B5" w14:textId="77777777" w:rsidTr="00C64AE5">
        <w:trPr>
          <w:trHeight w:val="397"/>
        </w:trPr>
        <w:tc>
          <w:tcPr>
            <w:tcW w:w="3306" w:type="dxa"/>
            <w:shd w:val="clear" w:color="auto" w:fill="auto"/>
          </w:tcPr>
          <w:p w14:paraId="212C64D8" w14:textId="77777777" w:rsidR="003E3CA0" w:rsidRPr="004A66E8" w:rsidRDefault="003E3CA0" w:rsidP="00BA6C44">
            <w:pPr>
              <w:spacing w:before="120"/>
              <w:rPr>
                <w:sz w:val="23"/>
                <w:szCs w:val="23"/>
              </w:rPr>
            </w:pPr>
            <w:r w:rsidRPr="004A66E8">
              <w:rPr>
                <w:sz w:val="23"/>
                <w:szCs w:val="23"/>
              </w:rPr>
              <w:t>*</w:t>
            </w:r>
            <w:proofErr w:type="gramStart"/>
            <w:r w:rsidRPr="004A66E8">
              <w:rPr>
                <w:sz w:val="23"/>
                <w:szCs w:val="23"/>
              </w:rPr>
              <w:t>*  Please</w:t>
            </w:r>
            <w:proofErr w:type="gramEnd"/>
            <w:r w:rsidRPr="004A66E8">
              <w:rPr>
                <w:sz w:val="23"/>
                <w:szCs w:val="23"/>
              </w:rPr>
              <w:t xml:space="preserve"> give details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56831" w14:textId="77777777" w:rsidR="003E3CA0" w:rsidRPr="006575CD" w:rsidRDefault="003E3CA0" w:rsidP="00BA6C44">
            <w:pPr>
              <w:spacing w:before="120"/>
              <w:rPr>
                <w:sz w:val="23"/>
                <w:szCs w:val="23"/>
              </w:rPr>
            </w:pPr>
          </w:p>
        </w:tc>
      </w:tr>
      <w:tr w:rsidR="003E3CA0" w:rsidRPr="006575CD" w14:paraId="67FA2456" w14:textId="77777777" w:rsidTr="00C64AE5">
        <w:trPr>
          <w:trHeight w:val="397"/>
        </w:trPr>
        <w:tc>
          <w:tcPr>
            <w:tcW w:w="3306" w:type="dxa"/>
            <w:shd w:val="clear" w:color="auto" w:fill="auto"/>
          </w:tcPr>
          <w:p w14:paraId="3C43AA9A" w14:textId="77777777" w:rsidR="003E3CA0" w:rsidRPr="006575CD" w:rsidRDefault="003E3CA0" w:rsidP="00BA6C44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4AF6A" w14:textId="77777777" w:rsidR="003E3CA0" w:rsidRPr="006575CD" w:rsidRDefault="003E3CA0" w:rsidP="00BA6C44">
            <w:pPr>
              <w:spacing w:before="120"/>
              <w:rPr>
                <w:sz w:val="23"/>
                <w:szCs w:val="23"/>
              </w:rPr>
            </w:pPr>
          </w:p>
        </w:tc>
      </w:tr>
    </w:tbl>
    <w:p w14:paraId="0250E53E" w14:textId="77777777" w:rsidR="00535494" w:rsidRPr="006575CD" w:rsidRDefault="00535494">
      <w:pPr>
        <w:rPr>
          <w:sz w:val="12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7D6752" w:rsidRPr="006575CD" w14:paraId="194D7BF5" w14:textId="77777777" w:rsidTr="00C64AE5">
        <w:tc>
          <w:tcPr>
            <w:tcW w:w="9602" w:type="dxa"/>
            <w:gridSpan w:val="2"/>
            <w:shd w:val="clear" w:color="auto" w:fill="auto"/>
          </w:tcPr>
          <w:p w14:paraId="74772182" w14:textId="77777777" w:rsidR="007D6752" w:rsidRPr="006575CD" w:rsidRDefault="00FA263E" w:rsidP="00DC79A7">
            <w:pPr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What outcomes do you want to achieve with support from the Outreach Service</w:t>
            </w:r>
            <w:r w:rsidR="007D6752" w:rsidRPr="006575CD">
              <w:rPr>
                <w:sz w:val="23"/>
                <w:szCs w:val="23"/>
              </w:rPr>
              <w:t>?</w:t>
            </w:r>
          </w:p>
        </w:tc>
      </w:tr>
      <w:tr w:rsidR="007D6752" w:rsidRPr="006575CD" w14:paraId="3B92A118" w14:textId="77777777" w:rsidTr="00AE795C">
        <w:trPr>
          <w:trHeight w:val="1134"/>
        </w:trPr>
        <w:tc>
          <w:tcPr>
            <w:tcW w:w="9602" w:type="dxa"/>
            <w:gridSpan w:val="2"/>
            <w:shd w:val="clear" w:color="auto" w:fill="auto"/>
          </w:tcPr>
          <w:p w14:paraId="4C9916A2" w14:textId="77777777" w:rsidR="00B34E8A" w:rsidRPr="006575CD" w:rsidRDefault="00B34E8A" w:rsidP="00535494">
            <w:pPr>
              <w:rPr>
                <w:sz w:val="24"/>
                <w:szCs w:val="24"/>
              </w:rPr>
            </w:pPr>
          </w:p>
          <w:p w14:paraId="28061A46" w14:textId="77777777" w:rsidR="007D6752" w:rsidRPr="006575CD" w:rsidRDefault="007D6752" w:rsidP="00DC79A7">
            <w:pPr>
              <w:rPr>
                <w:sz w:val="24"/>
                <w:szCs w:val="24"/>
              </w:rPr>
            </w:pPr>
          </w:p>
          <w:p w14:paraId="0D2AA59B" w14:textId="77777777" w:rsidR="00E41FB2" w:rsidRPr="006575CD" w:rsidRDefault="00E41FB2" w:rsidP="00DC79A7">
            <w:pPr>
              <w:rPr>
                <w:sz w:val="24"/>
                <w:szCs w:val="24"/>
              </w:rPr>
            </w:pPr>
          </w:p>
          <w:p w14:paraId="381FEB4C" w14:textId="77777777" w:rsidR="001B6BA0" w:rsidRPr="006575CD" w:rsidRDefault="001B6BA0" w:rsidP="00DC79A7">
            <w:pPr>
              <w:rPr>
                <w:sz w:val="24"/>
                <w:szCs w:val="24"/>
              </w:rPr>
            </w:pPr>
          </w:p>
        </w:tc>
      </w:tr>
      <w:tr w:rsidR="00D77990" w:rsidRPr="006575CD" w14:paraId="2D888E6C" w14:textId="77777777" w:rsidTr="00C64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361" w:type="dxa"/>
            <w:shd w:val="clear" w:color="auto" w:fill="auto"/>
          </w:tcPr>
          <w:p w14:paraId="033AF16F" w14:textId="77777777" w:rsidR="00D77990" w:rsidRPr="006575CD" w:rsidRDefault="00B84917" w:rsidP="00BA6C44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This referral has been recommended by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74CEF64" w14:textId="77777777" w:rsidR="00D77990" w:rsidRPr="006575CD" w:rsidRDefault="00D77990" w:rsidP="00BA6C44">
            <w:pPr>
              <w:spacing w:before="120"/>
              <w:rPr>
                <w:sz w:val="23"/>
                <w:szCs w:val="23"/>
              </w:rPr>
            </w:pPr>
          </w:p>
        </w:tc>
      </w:tr>
      <w:tr w:rsidR="00D77990" w:rsidRPr="006575CD" w14:paraId="07AFD446" w14:textId="77777777" w:rsidTr="00C64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361" w:type="dxa"/>
            <w:shd w:val="clear" w:color="auto" w:fill="auto"/>
          </w:tcPr>
          <w:p w14:paraId="6ACC8D74" w14:textId="77777777" w:rsidR="00D77990" w:rsidRPr="006575CD" w:rsidRDefault="00D77990" w:rsidP="00BA6C44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Designation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B8FFE" w14:textId="77777777" w:rsidR="00D77990" w:rsidRPr="006575CD" w:rsidRDefault="00D77990" w:rsidP="00BA6C44">
            <w:pPr>
              <w:spacing w:before="120"/>
              <w:rPr>
                <w:sz w:val="23"/>
                <w:szCs w:val="23"/>
              </w:rPr>
            </w:pPr>
          </w:p>
        </w:tc>
      </w:tr>
    </w:tbl>
    <w:p w14:paraId="7F6F4277" w14:textId="77777777" w:rsidR="004D07F2" w:rsidRPr="006575CD" w:rsidRDefault="004D07F2" w:rsidP="00EF3591">
      <w:pPr>
        <w:jc w:val="center"/>
        <w:rPr>
          <w:sz w:val="16"/>
          <w:szCs w:val="16"/>
        </w:rPr>
      </w:pPr>
    </w:p>
    <w:p w14:paraId="6A55C28B" w14:textId="77777777" w:rsidR="00E16968" w:rsidRPr="006575CD" w:rsidRDefault="005118E1" w:rsidP="00EF3591">
      <w:pPr>
        <w:jc w:val="center"/>
        <w:rPr>
          <w:b/>
          <w:bCs/>
          <w:sz w:val="24"/>
          <w:szCs w:val="24"/>
        </w:rPr>
      </w:pPr>
      <w:r w:rsidRPr="006575CD">
        <w:rPr>
          <w:b/>
          <w:bCs/>
          <w:sz w:val="24"/>
          <w:szCs w:val="24"/>
        </w:rPr>
        <w:t>PARENTAL PERMISSION MUST BE OBTAINED PRIOR TO INITIAL REFERRAL</w:t>
      </w:r>
    </w:p>
    <w:p w14:paraId="77153D50" w14:textId="77777777" w:rsidR="005118E1" w:rsidRPr="006575CD" w:rsidRDefault="005118E1">
      <w:pPr>
        <w:rPr>
          <w:sz w:val="16"/>
          <w:szCs w:val="16"/>
        </w:rPr>
      </w:pPr>
    </w:p>
    <w:p w14:paraId="04DE18B5" w14:textId="77777777" w:rsidR="005D3573" w:rsidRPr="006575CD" w:rsidRDefault="00D77990">
      <w:pPr>
        <w:rPr>
          <w:i/>
          <w:iCs/>
          <w:sz w:val="21"/>
          <w:szCs w:val="21"/>
        </w:rPr>
      </w:pPr>
      <w:r w:rsidRPr="006575CD">
        <w:rPr>
          <w:i/>
          <w:iCs/>
          <w:sz w:val="21"/>
          <w:szCs w:val="21"/>
        </w:rPr>
        <w:t xml:space="preserve">I agree to my child’s </w:t>
      </w:r>
      <w:r w:rsidR="00D26772" w:rsidRPr="006575CD">
        <w:rPr>
          <w:i/>
          <w:iCs/>
          <w:sz w:val="21"/>
          <w:szCs w:val="21"/>
        </w:rPr>
        <w:t>information being shared with</w:t>
      </w:r>
      <w:r w:rsidR="00435971" w:rsidRPr="006575CD">
        <w:rPr>
          <w:i/>
          <w:iCs/>
          <w:sz w:val="21"/>
          <w:szCs w:val="21"/>
        </w:rPr>
        <w:t>in</w:t>
      </w:r>
      <w:r w:rsidR="00D26772" w:rsidRPr="006575CD">
        <w:rPr>
          <w:i/>
          <w:iCs/>
          <w:sz w:val="21"/>
          <w:szCs w:val="21"/>
        </w:rPr>
        <w:t xml:space="preserve"> the</w:t>
      </w:r>
      <w:r w:rsidRPr="006575CD">
        <w:rPr>
          <w:i/>
          <w:iCs/>
          <w:sz w:val="21"/>
          <w:szCs w:val="21"/>
        </w:rPr>
        <w:t xml:space="preserve"> Outreach Service </w:t>
      </w:r>
      <w:r w:rsidR="00435971" w:rsidRPr="006575CD">
        <w:rPr>
          <w:i/>
          <w:iCs/>
          <w:sz w:val="21"/>
          <w:szCs w:val="21"/>
        </w:rPr>
        <w:t xml:space="preserve">and other agencies, </w:t>
      </w:r>
      <w:r w:rsidR="00D26772" w:rsidRPr="006575CD">
        <w:rPr>
          <w:i/>
          <w:iCs/>
          <w:sz w:val="21"/>
          <w:szCs w:val="21"/>
        </w:rPr>
        <w:t>so that appropriate support can be provide</w:t>
      </w:r>
      <w:r w:rsidR="001F1ED5" w:rsidRPr="006575CD">
        <w:rPr>
          <w:i/>
          <w:iCs/>
          <w:sz w:val="21"/>
          <w:szCs w:val="21"/>
        </w:rPr>
        <w:t>d</w:t>
      </w:r>
      <w:r w:rsidR="00AE0EC5" w:rsidRPr="006575CD">
        <w:rPr>
          <w:i/>
          <w:iCs/>
          <w:sz w:val="21"/>
          <w:szCs w:val="21"/>
        </w:rPr>
        <w:t xml:space="preserve"> for school staff.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708"/>
        <w:gridCol w:w="3150"/>
        <w:gridCol w:w="749"/>
        <w:gridCol w:w="1999"/>
      </w:tblGrid>
      <w:tr w:rsidR="00FB49A5" w:rsidRPr="006575CD" w14:paraId="264BB2A2" w14:textId="77777777" w:rsidTr="00C64AE5">
        <w:trPr>
          <w:trHeight w:hRule="exact" w:val="432"/>
        </w:trPr>
        <w:tc>
          <w:tcPr>
            <w:tcW w:w="3708" w:type="dxa"/>
            <w:shd w:val="clear" w:color="auto" w:fill="auto"/>
          </w:tcPr>
          <w:p w14:paraId="576687EF" w14:textId="77777777" w:rsidR="00FB49A5" w:rsidRPr="006575CD" w:rsidRDefault="00D77990" w:rsidP="00BA6C44">
            <w:pPr>
              <w:spacing w:before="120"/>
              <w:rPr>
                <w:sz w:val="23"/>
                <w:szCs w:val="23"/>
              </w:rPr>
            </w:pPr>
            <w:bookmarkStart w:id="1" w:name="_Hlk94168003"/>
            <w:r w:rsidRPr="00D76104">
              <w:rPr>
                <w:b/>
                <w:bCs/>
                <w:sz w:val="23"/>
                <w:szCs w:val="23"/>
              </w:rPr>
              <w:t>Signed:</w:t>
            </w:r>
            <w:r w:rsidRPr="006575CD">
              <w:rPr>
                <w:sz w:val="23"/>
                <w:szCs w:val="23"/>
              </w:rPr>
              <w:t xml:space="preserve">  </w:t>
            </w:r>
            <w:r w:rsidR="00CB51EF" w:rsidRPr="006575CD">
              <w:rPr>
                <w:sz w:val="23"/>
                <w:szCs w:val="23"/>
              </w:rPr>
              <w:t>P</w:t>
            </w:r>
            <w:r w:rsidR="005856C1" w:rsidRPr="006575CD">
              <w:rPr>
                <w:sz w:val="23"/>
                <w:szCs w:val="23"/>
              </w:rPr>
              <w:t>arent/C</w:t>
            </w:r>
            <w:r w:rsidR="00FB49A5" w:rsidRPr="006575CD">
              <w:rPr>
                <w:sz w:val="23"/>
                <w:szCs w:val="23"/>
              </w:rPr>
              <w:t>arer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379ADCC" w14:textId="77777777" w:rsidR="00FB49A5" w:rsidRPr="006575CD" w:rsidRDefault="00FB49A5" w:rsidP="00BA6C44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749" w:type="dxa"/>
            <w:shd w:val="clear" w:color="auto" w:fill="auto"/>
          </w:tcPr>
          <w:p w14:paraId="3E0D3A02" w14:textId="77777777" w:rsidR="00FB49A5" w:rsidRPr="006575CD" w:rsidRDefault="00FB49A5" w:rsidP="004D5588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Date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7742D5" w14:textId="77777777" w:rsidR="00FB49A5" w:rsidRPr="006575CD" w:rsidRDefault="00FB49A5" w:rsidP="00BA6C44">
            <w:pPr>
              <w:spacing w:before="120"/>
              <w:rPr>
                <w:sz w:val="23"/>
                <w:szCs w:val="23"/>
              </w:rPr>
            </w:pPr>
          </w:p>
        </w:tc>
      </w:tr>
      <w:bookmarkEnd w:id="1"/>
      <w:tr w:rsidR="00E16968" w:rsidRPr="006575CD" w14:paraId="478D9D6D" w14:textId="77777777" w:rsidTr="00C64AE5">
        <w:trPr>
          <w:trHeight w:val="432"/>
        </w:trPr>
        <w:tc>
          <w:tcPr>
            <w:tcW w:w="9606" w:type="dxa"/>
            <w:gridSpan w:val="4"/>
            <w:shd w:val="clear" w:color="auto" w:fill="auto"/>
          </w:tcPr>
          <w:p w14:paraId="4110AEBE" w14:textId="77777777" w:rsidR="00AE795C" w:rsidRPr="00D76104" w:rsidRDefault="00AE795C" w:rsidP="00BA6C44">
            <w:pPr>
              <w:spacing w:before="120"/>
              <w:rPr>
                <w:sz w:val="12"/>
                <w:szCs w:val="12"/>
              </w:rPr>
            </w:pPr>
          </w:p>
          <w:p w14:paraId="380C8A36" w14:textId="77777777" w:rsidR="00E16968" w:rsidRPr="006575CD" w:rsidRDefault="00E16968" w:rsidP="00AE795C">
            <w:pPr>
              <w:rPr>
                <w:i/>
                <w:iCs/>
                <w:sz w:val="21"/>
                <w:szCs w:val="21"/>
              </w:rPr>
            </w:pPr>
            <w:r w:rsidRPr="006575CD">
              <w:rPr>
                <w:i/>
                <w:iCs/>
                <w:sz w:val="21"/>
                <w:szCs w:val="21"/>
              </w:rPr>
              <w:t xml:space="preserve">I agree </w:t>
            </w:r>
            <w:r w:rsidR="005D3573" w:rsidRPr="006575CD">
              <w:rPr>
                <w:i/>
                <w:iCs/>
                <w:sz w:val="21"/>
                <w:szCs w:val="21"/>
              </w:rPr>
              <w:t xml:space="preserve">to allow sufficient time for the </w:t>
            </w:r>
            <w:r w:rsidRPr="006575CD">
              <w:rPr>
                <w:i/>
                <w:iCs/>
                <w:sz w:val="21"/>
                <w:szCs w:val="21"/>
              </w:rPr>
              <w:t>named person to liaise with the Outreach Worker.</w:t>
            </w:r>
          </w:p>
          <w:p w14:paraId="541F15A1" w14:textId="77777777" w:rsidR="00E16968" w:rsidRPr="006575CD" w:rsidRDefault="00E16968" w:rsidP="00AE795C">
            <w:pPr>
              <w:rPr>
                <w:rFonts w:ascii="Verdana" w:hAnsi="Verdana"/>
                <w:color w:val="44546A"/>
                <w:sz w:val="21"/>
                <w:szCs w:val="21"/>
              </w:rPr>
            </w:pPr>
            <w:r w:rsidRPr="006575CD">
              <w:rPr>
                <w:i/>
                <w:iCs/>
                <w:sz w:val="21"/>
                <w:szCs w:val="21"/>
              </w:rPr>
              <w:t>I agree to share the information required</w:t>
            </w:r>
            <w:r w:rsidR="00943C9D" w:rsidRPr="006575CD">
              <w:rPr>
                <w:i/>
                <w:iCs/>
                <w:sz w:val="21"/>
                <w:szCs w:val="21"/>
              </w:rPr>
              <w:t xml:space="preserve"> </w:t>
            </w:r>
            <w:r w:rsidRPr="006575CD">
              <w:rPr>
                <w:i/>
                <w:iCs/>
                <w:sz w:val="21"/>
                <w:szCs w:val="21"/>
              </w:rPr>
              <w:t>as part of the monitoring and evaluation process</w:t>
            </w:r>
            <w:r w:rsidR="005D3573" w:rsidRPr="006575CD">
              <w:rPr>
                <w:i/>
                <w:iCs/>
                <w:sz w:val="21"/>
                <w:szCs w:val="21"/>
              </w:rPr>
              <w:t>, and understand that following the period of intervention, attendance will be tracked to evidence the success of the ongoing placement.</w:t>
            </w:r>
            <w:r w:rsidR="005D3573" w:rsidRPr="006575CD">
              <w:rPr>
                <w:sz w:val="21"/>
                <w:szCs w:val="21"/>
              </w:rPr>
              <w:t xml:space="preserve">  </w:t>
            </w:r>
          </w:p>
        </w:tc>
      </w:tr>
      <w:tr w:rsidR="00537AAF" w:rsidRPr="006575CD" w14:paraId="6BCDC326" w14:textId="77777777" w:rsidTr="00E5751A">
        <w:trPr>
          <w:trHeight w:hRule="exact" w:val="432"/>
        </w:trPr>
        <w:tc>
          <w:tcPr>
            <w:tcW w:w="3708" w:type="dxa"/>
            <w:shd w:val="clear" w:color="auto" w:fill="auto"/>
          </w:tcPr>
          <w:p w14:paraId="1EDD3392" w14:textId="77777777" w:rsidR="00537AAF" w:rsidRPr="006575CD" w:rsidRDefault="00537AAF" w:rsidP="00833374">
            <w:pPr>
              <w:spacing w:before="120"/>
              <w:rPr>
                <w:sz w:val="23"/>
                <w:szCs w:val="23"/>
              </w:rPr>
            </w:pPr>
            <w:r w:rsidRPr="004A66E8">
              <w:rPr>
                <w:b/>
                <w:bCs/>
                <w:sz w:val="23"/>
                <w:szCs w:val="23"/>
              </w:rPr>
              <w:t>Signed:</w:t>
            </w:r>
            <w:r w:rsidRPr="006575CD">
              <w:rPr>
                <w:sz w:val="23"/>
                <w:szCs w:val="23"/>
              </w:rPr>
              <w:t xml:space="preserve">  Headteacher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7101AC4" w14:textId="77777777" w:rsidR="00537AAF" w:rsidRPr="006575CD" w:rsidRDefault="00537AAF" w:rsidP="00833374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749" w:type="dxa"/>
            <w:shd w:val="clear" w:color="auto" w:fill="auto"/>
          </w:tcPr>
          <w:p w14:paraId="2FDFA9EB" w14:textId="77777777" w:rsidR="00537AAF" w:rsidRPr="006575CD" w:rsidRDefault="00537AAF" w:rsidP="00833374">
            <w:pPr>
              <w:spacing w:before="120"/>
              <w:rPr>
                <w:sz w:val="23"/>
                <w:szCs w:val="23"/>
              </w:rPr>
            </w:pPr>
            <w:r w:rsidRPr="006575CD">
              <w:rPr>
                <w:sz w:val="23"/>
                <w:szCs w:val="23"/>
              </w:rPr>
              <w:t>Date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86789C" w14:textId="77777777" w:rsidR="00537AAF" w:rsidRPr="006575CD" w:rsidRDefault="00537AAF" w:rsidP="00833374">
            <w:pPr>
              <w:spacing w:before="120"/>
              <w:rPr>
                <w:sz w:val="23"/>
                <w:szCs w:val="23"/>
              </w:rPr>
            </w:pPr>
          </w:p>
        </w:tc>
      </w:tr>
    </w:tbl>
    <w:p w14:paraId="4FC477C6" w14:textId="77777777" w:rsidR="00D802C9" w:rsidRPr="006575CD" w:rsidRDefault="00D802C9" w:rsidP="00C456D3"/>
    <w:sectPr w:rsidR="00D802C9" w:rsidRPr="006575CD" w:rsidSect="001B6BA0">
      <w:footerReference w:type="even" r:id="rId13"/>
      <w:footerReference w:type="default" r:id="rId14"/>
      <w:pgSz w:w="11906" w:h="16838" w:code="9"/>
      <w:pgMar w:top="284" w:right="1077" w:bottom="357" w:left="1440" w:header="720" w:footer="1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C3626" w14:textId="77777777" w:rsidR="003B5797" w:rsidRDefault="003B5797">
      <w:r>
        <w:separator/>
      </w:r>
    </w:p>
  </w:endnote>
  <w:endnote w:type="continuationSeparator" w:id="0">
    <w:p w14:paraId="781A4D52" w14:textId="77777777" w:rsidR="003B5797" w:rsidRDefault="003B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89"/>
    </w:tblGrid>
    <w:tr w:rsidR="00CB51EF" w:rsidRPr="00BA6C44" w14:paraId="64D003DC" w14:textId="77777777" w:rsidTr="00BA6C44">
      <w:tc>
        <w:tcPr>
          <w:tcW w:w="9602" w:type="dxa"/>
          <w:shd w:val="clear" w:color="auto" w:fill="auto"/>
        </w:tcPr>
        <w:p w14:paraId="4FFE2B4D" w14:textId="77777777" w:rsidR="00CB51EF" w:rsidRPr="00BA6C44" w:rsidRDefault="00CB51EF" w:rsidP="00BA6C44">
          <w:pPr>
            <w:pStyle w:val="Footer"/>
            <w:tabs>
              <w:tab w:val="left" w:pos="2070"/>
            </w:tabs>
            <w:rPr>
              <w:sz w:val="4"/>
            </w:rPr>
          </w:pPr>
        </w:p>
      </w:tc>
    </w:tr>
  </w:tbl>
  <w:p w14:paraId="1B30F56D" w14:textId="77777777" w:rsidR="0031646F" w:rsidRDefault="0031646F" w:rsidP="00BC43BF">
    <w:pPr>
      <w:pStyle w:val="Footer"/>
      <w:tabs>
        <w:tab w:val="left" w:pos="2070"/>
      </w:tabs>
      <w:rPr>
        <w:sz w:val="24"/>
        <w:szCs w:val="24"/>
      </w:rPr>
    </w:pPr>
  </w:p>
  <w:p w14:paraId="40441CA8" w14:textId="77777777" w:rsidR="00596F00" w:rsidRDefault="00596F00" w:rsidP="00BC43BF">
    <w:pPr>
      <w:pStyle w:val="Footer"/>
      <w:tabs>
        <w:tab w:val="left" w:pos="2070"/>
      </w:tabs>
      <w:rPr>
        <w:sz w:val="24"/>
        <w:szCs w:val="24"/>
      </w:rPr>
    </w:pPr>
    <w:r>
      <w:rPr>
        <w:sz w:val="24"/>
        <w:szCs w:val="24"/>
      </w:rPr>
      <w:t xml:space="preserve">Schools’ Outreach Service, Hope School (7002), </w:t>
    </w:r>
  </w:p>
  <w:p w14:paraId="100C2C81" w14:textId="77777777" w:rsidR="00596F00" w:rsidRDefault="00596F00" w:rsidP="00BC43BF">
    <w:pPr>
      <w:pStyle w:val="Footer"/>
      <w:tabs>
        <w:tab w:val="left" w:pos="2070"/>
      </w:tabs>
      <w:rPr>
        <w:sz w:val="24"/>
        <w:szCs w:val="24"/>
      </w:rPr>
    </w:pPr>
    <w:r>
      <w:rPr>
        <w:sz w:val="24"/>
        <w:szCs w:val="24"/>
      </w:rPr>
      <w:t xml:space="preserve">Kelvin Grove, Marus </w:t>
    </w:r>
    <w:proofErr w:type="gramStart"/>
    <w:r>
      <w:rPr>
        <w:sz w:val="24"/>
        <w:szCs w:val="24"/>
      </w:rPr>
      <w:t>Bridge  WN</w:t>
    </w:r>
    <w:proofErr w:type="gramEnd"/>
    <w:r>
      <w:rPr>
        <w:sz w:val="24"/>
        <w:szCs w:val="24"/>
      </w:rPr>
      <w:t>3 6SP</w:t>
    </w:r>
  </w:p>
  <w:p w14:paraId="3E1411AD" w14:textId="77777777" w:rsidR="00596F00" w:rsidRDefault="00596F00" w:rsidP="00BC43BF">
    <w:pPr>
      <w:pStyle w:val="Footer"/>
      <w:tabs>
        <w:tab w:val="left" w:pos="2070"/>
      </w:tabs>
      <w:rPr>
        <w:sz w:val="24"/>
        <w:szCs w:val="24"/>
      </w:rPr>
    </w:pPr>
    <w:r>
      <w:rPr>
        <w:sz w:val="24"/>
        <w:szCs w:val="24"/>
      </w:rPr>
      <w:t>Tel:  01942 824150</w:t>
    </w:r>
  </w:p>
  <w:p w14:paraId="22F6F842" w14:textId="77777777" w:rsidR="00596F00" w:rsidRDefault="00596F00" w:rsidP="00BC43BF">
    <w:pPr>
      <w:pStyle w:val="Footer"/>
      <w:tabs>
        <w:tab w:val="left" w:pos="2070"/>
      </w:tabs>
      <w:rPr>
        <w:sz w:val="24"/>
        <w:szCs w:val="24"/>
      </w:rPr>
    </w:pPr>
  </w:p>
  <w:p w14:paraId="779ED0B8" w14:textId="77777777" w:rsidR="00596F00" w:rsidRPr="00C73B6E" w:rsidRDefault="00596F00" w:rsidP="001E0CC9">
    <w:pPr>
      <w:pStyle w:val="Footer"/>
      <w:tabs>
        <w:tab w:val="left" w:pos="2070"/>
      </w:tabs>
      <w:rPr>
        <w:color w:val="A6A6A6"/>
        <w:sz w:val="20"/>
      </w:rPr>
    </w:pPr>
    <w:r w:rsidRPr="00C73B6E">
      <w:rPr>
        <w:color w:val="A6A6A6"/>
        <w:sz w:val="20"/>
      </w:rPr>
      <w:t>Reviewed Jan 2025</w:t>
    </w:r>
  </w:p>
  <w:p w14:paraId="22BA0D65" w14:textId="77777777" w:rsidR="003B09AB" w:rsidRDefault="003B09AB" w:rsidP="003B09AB"/>
  <w:p w14:paraId="56A09A8E" w14:textId="77777777" w:rsidR="003B09AB" w:rsidRPr="003B09AB" w:rsidRDefault="00EF6CFA" w:rsidP="00EF6CFA">
    <w:pPr>
      <w:jc w:val="center"/>
      <w:rPr>
        <w:color w:val="999999"/>
        <w:szCs w:val="22"/>
      </w:rPr>
    </w:pPr>
    <w:r>
      <w:rPr>
        <w:color w:val="999999"/>
        <w:szCs w:val="22"/>
      </w:rPr>
      <w:t xml:space="preserve">                                                                                                             </w:t>
    </w:r>
    <w:r w:rsidR="00914BBD">
      <w:rPr>
        <w:color w:val="999999"/>
        <w:szCs w:val="22"/>
      </w:rPr>
      <w:t xml:space="preserve">           </w:t>
    </w:r>
  </w:p>
  <w:p w14:paraId="6A5622A2" w14:textId="77777777" w:rsidR="003B09AB" w:rsidRPr="00BC43BF" w:rsidRDefault="003B09AB" w:rsidP="00BC43BF">
    <w:pPr>
      <w:pStyle w:val="Footer"/>
      <w:tabs>
        <w:tab w:val="left" w:pos="2070"/>
      </w:tabs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3E42" w14:textId="24F858BA" w:rsidR="00CA6123" w:rsidRDefault="00281419" w:rsidP="00CA6123">
    <w:r w:rsidRPr="00721B8D">
      <w:rPr>
        <w:noProof/>
      </w:rPr>
      <w:drawing>
        <wp:inline distT="0" distB="0" distL="0" distR="0" wp14:anchorId="795F4722" wp14:editId="071EE966">
          <wp:extent cx="1028700" cy="450850"/>
          <wp:effectExtent l="0" t="0" r="0" b="0"/>
          <wp:docPr id="2" name="Picture 1" descr="Wiga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Wiga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1164">
      <w:rPr>
        <w:noProof/>
      </w:rPr>
      <w:t xml:space="preserve">  </w:t>
    </w:r>
    <w:r w:rsidR="003F2570">
      <w:rPr>
        <w:noProof/>
      </w:rPr>
      <w:t xml:space="preserve">   </w:t>
    </w:r>
    <w:r w:rsidR="00EE1164">
      <w:rPr>
        <w:noProof/>
      </w:rPr>
      <w:t xml:space="preserve"> </w:t>
    </w:r>
    <w:r w:rsidRPr="00721B8D">
      <w:rPr>
        <w:noProof/>
      </w:rPr>
      <w:drawing>
        <wp:inline distT="0" distB="0" distL="0" distR="0" wp14:anchorId="5738D7F0" wp14:editId="74D6C887">
          <wp:extent cx="1092200" cy="419100"/>
          <wp:effectExtent l="0" t="0" r="0" b="0"/>
          <wp:docPr id="3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2570">
      <w:rPr>
        <w:noProof/>
      </w:rPr>
      <w:t xml:space="preserve"> </w:t>
    </w:r>
    <w:r w:rsidRPr="00721B8D">
      <w:rPr>
        <w:noProof/>
      </w:rPr>
      <w:drawing>
        <wp:inline distT="0" distB="0" distL="0" distR="0" wp14:anchorId="3AC1044E" wp14:editId="59A9E003">
          <wp:extent cx="844550" cy="615950"/>
          <wp:effectExtent l="0" t="0" r="0" b="0"/>
          <wp:docPr id="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CEF051" wp14:editId="6ED7C652">
              <wp:simplePos x="0" y="0"/>
              <wp:positionH relativeFrom="column">
                <wp:posOffset>3155950</wp:posOffset>
              </wp:positionH>
              <wp:positionV relativeFrom="paragraph">
                <wp:posOffset>4912360</wp:posOffset>
              </wp:positionV>
              <wp:extent cx="1251585" cy="862965"/>
              <wp:effectExtent l="0" t="0" r="0" b="0"/>
              <wp:wrapNone/>
              <wp:docPr id="1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8C1329" w14:textId="77777777" w:rsidR="00CA6123" w:rsidRDefault="00CA6123" w:rsidP="00CA61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EF0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quot;&quot;" style="position:absolute;margin-left:248.5pt;margin-top:386.8pt;width:98.55pt;height:6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" stroked="f">
              <v:textbox>
                <w:txbxContent>
                  <w:p w14:paraId="348C1329" w14:textId="77777777" w:rsidR="00CA6123" w:rsidRDefault="00CA6123" w:rsidP="00CA6123"/>
                </w:txbxContent>
              </v:textbox>
            </v:shape>
          </w:pict>
        </mc:Fallback>
      </mc:AlternateContent>
    </w:r>
    <w:r w:rsidR="003F2570">
      <w:rPr>
        <w:noProof/>
      </w:rPr>
      <w:t xml:space="preserve"> </w:t>
    </w:r>
    <w:r w:rsidRPr="00721B8D">
      <w:rPr>
        <w:noProof/>
      </w:rPr>
      <w:drawing>
        <wp:inline distT="0" distB="0" distL="0" distR="0" wp14:anchorId="32E60DF2" wp14:editId="66E02B8D">
          <wp:extent cx="857250" cy="666750"/>
          <wp:effectExtent l="0" t="0" r="0" b="0"/>
          <wp:docPr id="5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2570">
      <w:rPr>
        <w:noProof/>
      </w:rPr>
      <w:t xml:space="preserve"> </w:t>
    </w:r>
    <w:r w:rsidRPr="00CA6123">
      <w:rPr>
        <w:noProof/>
        <w:color w:val="FFFFFF"/>
      </w:rPr>
      <w:drawing>
        <wp:inline distT="0" distB="0" distL="0" distR="0" wp14:anchorId="3EB1D16F" wp14:editId="40F3B27D">
          <wp:extent cx="787400" cy="590550"/>
          <wp:effectExtent l="0" t="0" r="0" b="0"/>
          <wp:docPr id="6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2570">
      <w:rPr>
        <w:noProof/>
        <w:color w:val="FFFFFF"/>
      </w:rPr>
      <w:t xml:space="preserve">    </w:t>
    </w:r>
    <w:r w:rsidRPr="00721B8D">
      <w:rPr>
        <w:noProof/>
      </w:rPr>
      <w:drawing>
        <wp:inline distT="0" distB="0" distL="0" distR="0" wp14:anchorId="46BC64F8" wp14:editId="60133F53">
          <wp:extent cx="812800" cy="647700"/>
          <wp:effectExtent l="0" t="0" r="0" b="0"/>
          <wp:docPr id="7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35DE4" w14:textId="77777777" w:rsidR="00CB51EF" w:rsidRPr="00562297" w:rsidRDefault="00003B09" w:rsidP="003564D9">
    <w:pPr>
      <w:pStyle w:val="Footer"/>
      <w:ind w:right="-676"/>
      <w:rPr>
        <w:szCs w:val="28"/>
      </w:rPr>
    </w:pPr>
    <w:r>
      <w:t xml:space="preserve"> </w:t>
    </w:r>
    <w:r w:rsidR="001722D1">
      <w:t xml:space="preserve"> </w:t>
    </w:r>
    <w:r w:rsidR="005B5331">
      <w:t xml:space="preserve"> </w:t>
    </w:r>
    <w:r>
      <w:t xml:space="preserve">       </w:t>
    </w:r>
    <w:r w:rsidR="005B5331"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652F" w14:textId="77777777" w:rsidR="003B5797" w:rsidRDefault="003B5797">
      <w:r>
        <w:separator/>
      </w:r>
    </w:p>
  </w:footnote>
  <w:footnote w:type="continuationSeparator" w:id="0">
    <w:p w14:paraId="5D098424" w14:textId="77777777" w:rsidR="003B5797" w:rsidRDefault="003B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275B"/>
    <w:multiLevelType w:val="hybridMultilevel"/>
    <w:tmpl w:val="0936CD48"/>
    <w:lvl w:ilvl="0" w:tplc="8ADC7DD6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11621102"/>
    <w:multiLevelType w:val="hybridMultilevel"/>
    <w:tmpl w:val="64AED5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DFA"/>
    <w:multiLevelType w:val="hybridMultilevel"/>
    <w:tmpl w:val="704819C0"/>
    <w:lvl w:ilvl="0" w:tplc="4FD4D246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231B6947"/>
    <w:multiLevelType w:val="hybridMultilevel"/>
    <w:tmpl w:val="3BB4C65A"/>
    <w:lvl w:ilvl="0" w:tplc="9EF0CA1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26C03C20"/>
    <w:multiLevelType w:val="hybridMultilevel"/>
    <w:tmpl w:val="7548D580"/>
    <w:lvl w:ilvl="0" w:tplc="E4E00510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2B797317"/>
    <w:multiLevelType w:val="hybridMultilevel"/>
    <w:tmpl w:val="3C3E72BE"/>
    <w:lvl w:ilvl="0" w:tplc="21261D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746E2"/>
    <w:multiLevelType w:val="hybridMultilevel"/>
    <w:tmpl w:val="F65CDB4C"/>
    <w:lvl w:ilvl="0" w:tplc="FBACAFB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B2417"/>
    <w:multiLevelType w:val="hybridMultilevel"/>
    <w:tmpl w:val="F47CD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02311"/>
    <w:multiLevelType w:val="hybridMultilevel"/>
    <w:tmpl w:val="599050F4"/>
    <w:lvl w:ilvl="0" w:tplc="DAA6B110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54883FBA"/>
    <w:multiLevelType w:val="hybridMultilevel"/>
    <w:tmpl w:val="C05C2A5C"/>
    <w:lvl w:ilvl="0" w:tplc="C7547B18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656175A4"/>
    <w:multiLevelType w:val="hybridMultilevel"/>
    <w:tmpl w:val="119E4C6A"/>
    <w:lvl w:ilvl="0" w:tplc="9F74B9DE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6C6533E3"/>
    <w:multiLevelType w:val="hybridMultilevel"/>
    <w:tmpl w:val="F0B4CE76"/>
    <w:lvl w:ilvl="0" w:tplc="D7D6CCF8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2" w15:restartNumberingAfterBreak="0">
    <w:nsid w:val="7A090431"/>
    <w:multiLevelType w:val="hybridMultilevel"/>
    <w:tmpl w:val="DEE0C2F6"/>
    <w:lvl w:ilvl="0" w:tplc="61DED564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B217465"/>
    <w:multiLevelType w:val="hybridMultilevel"/>
    <w:tmpl w:val="152A62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676AD"/>
    <w:multiLevelType w:val="hybridMultilevel"/>
    <w:tmpl w:val="02826F12"/>
    <w:lvl w:ilvl="0" w:tplc="A9802E2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2120562456">
    <w:abstractNumId w:val="7"/>
  </w:num>
  <w:num w:numId="2" w16cid:durableId="1334604361">
    <w:abstractNumId w:val="13"/>
  </w:num>
  <w:num w:numId="3" w16cid:durableId="420031446">
    <w:abstractNumId w:val="5"/>
  </w:num>
  <w:num w:numId="4" w16cid:durableId="1592543556">
    <w:abstractNumId w:val="2"/>
  </w:num>
  <w:num w:numId="5" w16cid:durableId="93795499">
    <w:abstractNumId w:val="3"/>
  </w:num>
  <w:num w:numId="6" w16cid:durableId="932401552">
    <w:abstractNumId w:val="1"/>
  </w:num>
  <w:num w:numId="7" w16cid:durableId="1345012532">
    <w:abstractNumId w:val="4"/>
  </w:num>
  <w:num w:numId="8" w16cid:durableId="1572230930">
    <w:abstractNumId w:val="0"/>
  </w:num>
  <w:num w:numId="9" w16cid:durableId="310597219">
    <w:abstractNumId w:val="10"/>
  </w:num>
  <w:num w:numId="10" w16cid:durableId="1527326120">
    <w:abstractNumId w:val="11"/>
  </w:num>
  <w:num w:numId="11" w16cid:durableId="1731035001">
    <w:abstractNumId w:val="14"/>
  </w:num>
  <w:num w:numId="12" w16cid:durableId="322584532">
    <w:abstractNumId w:val="9"/>
  </w:num>
  <w:num w:numId="13" w16cid:durableId="1553493251">
    <w:abstractNumId w:val="12"/>
  </w:num>
  <w:num w:numId="14" w16cid:durableId="1606036722">
    <w:abstractNumId w:val="6"/>
  </w:num>
  <w:num w:numId="15" w16cid:durableId="80419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39"/>
    <w:rsid w:val="0000072D"/>
    <w:rsid w:val="00000803"/>
    <w:rsid w:val="0000183B"/>
    <w:rsid w:val="00003B09"/>
    <w:rsid w:val="000041FF"/>
    <w:rsid w:val="00005709"/>
    <w:rsid w:val="000147EC"/>
    <w:rsid w:val="00022393"/>
    <w:rsid w:val="00035FC6"/>
    <w:rsid w:val="00041936"/>
    <w:rsid w:val="0004438D"/>
    <w:rsid w:val="000444F9"/>
    <w:rsid w:val="00045C39"/>
    <w:rsid w:val="00046FD9"/>
    <w:rsid w:val="0004773A"/>
    <w:rsid w:val="0005110A"/>
    <w:rsid w:val="000537D7"/>
    <w:rsid w:val="00057701"/>
    <w:rsid w:val="0006187E"/>
    <w:rsid w:val="000705AE"/>
    <w:rsid w:val="00071041"/>
    <w:rsid w:val="00072595"/>
    <w:rsid w:val="00074572"/>
    <w:rsid w:val="00077C68"/>
    <w:rsid w:val="00077F89"/>
    <w:rsid w:val="00086838"/>
    <w:rsid w:val="00087AE4"/>
    <w:rsid w:val="00090F26"/>
    <w:rsid w:val="00093174"/>
    <w:rsid w:val="0009369D"/>
    <w:rsid w:val="00093C92"/>
    <w:rsid w:val="00094CDF"/>
    <w:rsid w:val="00095AB6"/>
    <w:rsid w:val="00097731"/>
    <w:rsid w:val="000A34ED"/>
    <w:rsid w:val="000A594C"/>
    <w:rsid w:val="000B77D3"/>
    <w:rsid w:val="000C5A15"/>
    <w:rsid w:val="000C7232"/>
    <w:rsid w:val="000C7485"/>
    <w:rsid w:val="000D167F"/>
    <w:rsid w:val="000D2DCD"/>
    <w:rsid w:val="000D69B4"/>
    <w:rsid w:val="000E0250"/>
    <w:rsid w:val="000E0ABA"/>
    <w:rsid w:val="000E6870"/>
    <w:rsid w:val="000E7FC0"/>
    <w:rsid w:val="000F0F03"/>
    <w:rsid w:val="00101B89"/>
    <w:rsid w:val="00105529"/>
    <w:rsid w:val="00110723"/>
    <w:rsid w:val="00112086"/>
    <w:rsid w:val="001130ED"/>
    <w:rsid w:val="001133A1"/>
    <w:rsid w:val="00113526"/>
    <w:rsid w:val="00116C08"/>
    <w:rsid w:val="00117E68"/>
    <w:rsid w:val="001202BC"/>
    <w:rsid w:val="00120879"/>
    <w:rsid w:val="00123C60"/>
    <w:rsid w:val="001241ED"/>
    <w:rsid w:val="00126867"/>
    <w:rsid w:val="00133A65"/>
    <w:rsid w:val="00134C69"/>
    <w:rsid w:val="00135A25"/>
    <w:rsid w:val="001405FE"/>
    <w:rsid w:val="00141B3F"/>
    <w:rsid w:val="00142A6C"/>
    <w:rsid w:val="001479CD"/>
    <w:rsid w:val="00152BE1"/>
    <w:rsid w:val="00154AEF"/>
    <w:rsid w:val="00154F6A"/>
    <w:rsid w:val="00157394"/>
    <w:rsid w:val="00157C7D"/>
    <w:rsid w:val="001657B1"/>
    <w:rsid w:val="001722D1"/>
    <w:rsid w:val="00176869"/>
    <w:rsid w:val="00182581"/>
    <w:rsid w:val="00182D80"/>
    <w:rsid w:val="00185CF2"/>
    <w:rsid w:val="00186B0E"/>
    <w:rsid w:val="00187571"/>
    <w:rsid w:val="001879DA"/>
    <w:rsid w:val="00192251"/>
    <w:rsid w:val="00192F1F"/>
    <w:rsid w:val="001946D9"/>
    <w:rsid w:val="00194B49"/>
    <w:rsid w:val="00195BBA"/>
    <w:rsid w:val="001A392C"/>
    <w:rsid w:val="001B3FAF"/>
    <w:rsid w:val="001B53F7"/>
    <w:rsid w:val="001B6BA0"/>
    <w:rsid w:val="001B72F3"/>
    <w:rsid w:val="001B756F"/>
    <w:rsid w:val="001C1007"/>
    <w:rsid w:val="001C683C"/>
    <w:rsid w:val="001D2B9F"/>
    <w:rsid w:val="001D6EF3"/>
    <w:rsid w:val="001E0CC9"/>
    <w:rsid w:val="001E428B"/>
    <w:rsid w:val="001F075E"/>
    <w:rsid w:val="001F1ED5"/>
    <w:rsid w:val="001F20EB"/>
    <w:rsid w:val="001F4B2D"/>
    <w:rsid w:val="00201581"/>
    <w:rsid w:val="002016C4"/>
    <w:rsid w:val="00204887"/>
    <w:rsid w:val="00213F21"/>
    <w:rsid w:val="00214586"/>
    <w:rsid w:val="00227880"/>
    <w:rsid w:val="00231E09"/>
    <w:rsid w:val="002346E1"/>
    <w:rsid w:val="00235D4D"/>
    <w:rsid w:val="00243E8E"/>
    <w:rsid w:val="00252A86"/>
    <w:rsid w:val="002551FF"/>
    <w:rsid w:val="0025544C"/>
    <w:rsid w:val="00255EAB"/>
    <w:rsid w:val="0026157A"/>
    <w:rsid w:val="002623D3"/>
    <w:rsid w:val="00265AC5"/>
    <w:rsid w:val="0026641C"/>
    <w:rsid w:val="002717E9"/>
    <w:rsid w:val="0027266C"/>
    <w:rsid w:val="00276259"/>
    <w:rsid w:val="00281419"/>
    <w:rsid w:val="00282356"/>
    <w:rsid w:val="00283B98"/>
    <w:rsid w:val="002865D9"/>
    <w:rsid w:val="002917D5"/>
    <w:rsid w:val="00294469"/>
    <w:rsid w:val="00297D91"/>
    <w:rsid w:val="002A4ABD"/>
    <w:rsid w:val="002A4FBC"/>
    <w:rsid w:val="002A61B5"/>
    <w:rsid w:val="002A6A3A"/>
    <w:rsid w:val="002B10EB"/>
    <w:rsid w:val="002C11B3"/>
    <w:rsid w:val="002C1530"/>
    <w:rsid w:val="002C7E7F"/>
    <w:rsid w:val="002D2BA3"/>
    <w:rsid w:val="002E5654"/>
    <w:rsid w:val="002E5BA8"/>
    <w:rsid w:val="002F22E6"/>
    <w:rsid w:val="002F3548"/>
    <w:rsid w:val="00301385"/>
    <w:rsid w:val="003058F0"/>
    <w:rsid w:val="0030611B"/>
    <w:rsid w:val="003116DB"/>
    <w:rsid w:val="00313FFA"/>
    <w:rsid w:val="003146CE"/>
    <w:rsid w:val="003150A6"/>
    <w:rsid w:val="0031565D"/>
    <w:rsid w:val="003159C3"/>
    <w:rsid w:val="0031646F"/>
    <w:rsid w:val="00317B11"/>
    <w:rsid w:val="003216DB"/>
    <w:rsid w:val="00322781"/>
    <w:rsid w:val="00323BE7"/>
    <w:rsid w:val="00335288"/>
    <w:rsid w:val="0033616D"/>
    <w:rsid w:val="00336E85"/>
    <w:rsid w:val="0034039B"/>
    <w:rsid w:val="00342D66"/>
    <w:rsid w:val="00343659"/>
    <w:rsid w:val="003448C8"/>
    <w:rsid w:val="00351B74"/>
    <w:rsid w:val="00355BB6"/>
    <w:rsid w:val="003564D9"/>
    <w:rsid w:val="00361363"/>
    <w:rsid w:val="003618F3"/>
    <w:rsid w:val="00361E3B"/>
    <w:rsid w:val="00362000"/>
    <w:rsid w:val="00362C11"/>
    <w:rsid w:val="00364B09"/>
    <w:rsid w:val="0037033A"/>
    <w:rsid w:val="00385F6D"/>
    <w:rsid w:val="003869BB"/>
    <w:rsid w:val="0039299F"/>
    <w:rsid w:val="003942B1"/>
    <w:rsid w:val="003A2165"/>
    <w:rsid w:val="003B09AB"/>
    <w:rsid w:val="003B5797"/>
    <w:rsid w:val="003C4120"/>
    <w:rsid w:val="003C4EC5"/>
    <w:rsid w:val="003C60B4"/>
    <w:rsid w:val="003C6E67"/>
    <w:rsid w:val="003D29F1"/>
    <w:rsid w:val="003D4736"/>
    <w:rsid w:val="003D5B8B"/>
    <w:rsid w:val="003E03D0"/>
    <w:rsid w:val="003E3CA0"/>
    <w:rsid w:val="003F2570"/>
    <w:rsid w:val="003F7E5D"/>
    <w:rsid w:val="004024E1"/>
    <w:rsid w:val="00404271"/>
    <w:rsid w:val="00410E33"/>
    <w:rsid w:val="00415D99"/>
    <w:rsid w:val="00424D5F"/>
    <w:rsid w:val="0042568B"/>
    <w:rsid w:val="00427B18"/>
    <w:rsid w:val="004305A2"/>
    <w:rsid w:val="00431FC1"/>
    <w:rsid w:val="0043395C"/>
    <w:rsid w:val="00434112"/>
    <w:rsid w:val="00435855"/>
    <w:rsid w:val="00435971"/>
    <w:rsid w:val="004417FC"/>
    <w:rsid w:val="0044686C"/>
    <w:rsid w:val="004477B0"/>
    <w:rsid w:val="004527E4"/>
    <w:rsid w:val="00452DAF"/>
    <w:rsid w:val="00456996"/>
    <w:rsid w:val="00456F9C"/>
    <w:rsid w:val="00457962"/>
    <w:rsid w:val="00460D13"/>
    <w:rsid w:val="0046183B"/>
    <w:rsid w:val="00463BE5"/>
    <w:rsid w:val="004651D0"/>
    <w:rsid w:val="0046548D"/>
    <w:rsid w:val="00467E88"/>
    <w:rsid w:val="00474086"/>
    <w:rsid w:val="00475346"/>
    <w:rsid w:val="00481F44"/>
    <w:rsid w:val="004943E0"/>
    <w:rsid w:val="00496AF7"/>
    <w:rsid w:val="004970B8"/>
    <w:rsid w:val="004A0569"/>
    <w:rsid w:val="004A18F0"/>
    <w:rsid w:val="004A1A12"/>
    <w:rsid w:val="004A29E1"/>
    <w:rsid w:val="004A33A9"/>
    <w:rsid w:val="004A34B4"/>
    <w:rsid w:val="004A4CF4"/>
    <w:rsid w:val="004A5463"/>
    <w:rsid w:val="004A66E8"/>
    <w:rsid w:val="004A6AEB"/>
    <w:rsid w:val="004B0207"/>
    <w:rsid w:val="004B143F"/>
    <w:rsid w:val="004B7834"/>
    <w:rsid w:val="004C0F4D"/>
    <w:rsid w:val="004C6309"/>
    <w:rsid w:val="004C64D6"/>
    <w:rsid w:val="004C7653"/>
    <w:rsid w:val="004C7CD9"/>
    <w:rsid w:val="004C7DDC"/>
    <w:rsid w:val="004D009E"/>
    <w:rsid w:val="004D07F2"/>
    <w:rsid w:val="004D5588"/>
    <w:rsid w:val="004D5925"/>
    <w:rsid w:val="004D662A"/>
    <w:rsid w:val="004E18B3"/>
    <w:rsid w:val="004E73DA"/>
    <w:rsid w:val="004E7E71"/>
    <w:rsid w:val="004F436A"/>
    <w:rsid w:val="004F69D4"/>
    <w:rsid w:val="005028EF"/>
    <w:rsid w:val="00504E75"/>
    <w:rsid w:val="005118E1"/>
    <w:rsid w:val="0051331D"/>
    <w:rsid w:val="00515A09"/>
    <w:rsid w:val="00521F68"/>
    <w:rsid w:val="0053108A"/>
    <w:rsid w:val="00532B8F"/>
    <w:rsid w:val="00535494"/>
    <w:rsid w:val="005358B9"/>
    <w:rsid w:val="00535E28"/>
    <w:rsid w:val="005361A1"/>
    <w:rsid w:val="00537AAF"/>
    <w:rsid w:val="005430F7"/>
    <w:rsid w:val="00543244"/>
    <w:rsid w:val="0055000F"/>
    <w:rsid w:val="00553F7F"/>
    <w:rsid w:val="00554ED6"/>
    <w:rsid w:val="0055539B"/>
    <w:rsid w:val="00562297"/>
    <w:rsid w:val="00565682"/>
    <w:rsid w:val="005659EE"/>
    <w:rsid w:val="00565B89"/>
    <w:rsid w:val="00565E7B"/>
    <w:rsid w:val="00571241"/>
    <w:rsid w:val="00576A29"/>
    <w:rsid w:val="005803F0"/>
    <w:rsid w:val="005856C1"/>
    <w:rsid w:val="005867D9"/>
    <w:rsid w:val="00596F00"/>
    <w:rsid w:val="005A2484"/>
    <w:rsid w:val="005A3C8E"/>
    <w:rsid w:val="005A4001"/>
    <w:rsid w:val="005A5031"/>
    <w:rsid w:val="005A5155"/>
    <w:rsid w:val="005A6589"/>
    <w:rsid w:val="005B3276"/>
    <w:rsid w:val="005B5331"/>
    <w:rsid w:val="005C142A"/>
    <w:rsid w:val="005C45A8"/>
    <w:rsid w:val="005C56D5"/>
    <w:rsid w:val="005D2C17"/>
    <w:rsid w:val="005D3573"/>
    <w:rsid w:val="005D5E2E"/>
    <w:rsid w:val="005E0C1C"/>
    <w:rsid w:val="005F5562"/>
    <w:rsid w:val="00603986"/>
    <w:rsid w:val="0060563B"/>
    <w:rsid w:val="00606312"/>
    <w:rsid w:val="00610BCD"/>
    <w:rsid w:val="006115CB"/>
    <w:rsid w:val="00614286"/>
    <w:rsid w:val="006148D0"/>
    <w:rsid w:val="00622EDE"/>
    <w:rsid w:val="00623C74"/>
    <w:rsid w:val="00624BEB"/>
    <w:rsid w:val="0062695F"/>
    <w:rsid w:val="00626F15"/>
    <w:rsid w:val="00632C36"/>
    <w:rsid w:val="00634C4B"/>
    <w:rsid w:val="00635989"/>
    <w:rsid w:val="00636728"/>
    <w:rsid w:val="00646740"/>
    <w:rsid w:val="00646C3A"/>
    <w:rsid w:val="006500B5"/>
    <w:rsid w:val="00652983"/>
    <w:rsid w:val="00654E71"/>
    <w:rsid w:val="0065603C"/>
    <w:rsid w:val="006575CD"/>
    <w:rsid w:val="00663005"/>
    <w:rsid w:val="006641EB"/>
    <w:rsid w:val="00664E72"/>
    <w:rsid w:val="00673B58"/>
    <w:rsid w:val="00676D76"/>
    <w:rsid w:val="00676DBE"/>
    <w:rsid w:val="0068471A"/>
    <w:rsid w:val="0068670D"/>
    <w:rsid w:val="006870D6"/>
    <w:rsid w:val="0069508F"/>
    <w:rsid w:val="00695113"/>
    <w:rsid w:val="006A0BF5"/>
    <w:rsid w:val="006A1F2B"/>
    <w:rsid w:val="006A4F1B"/>
    <w:rsid w:val="006B167E"/>
    <w:rsid w:val="006B6FE4"/>
    <w:rsid w:val="006B705A"/>
    <w:rsid w:val="006B7F3D"/>
    <w:rsid w:val="006C0F42"/>
    <w:rsid w:val="006D5FEF"/>
    <w:rsid w:val="006E42FB"/>
    <w:rsid w:val="006E52B2"/>
    <w:rsid w:val="006F041B"/>
    <w:rsid w:val="006F1D06"/>
    <w:rsid w:val="006F3411"/>
    <w:rsid w:val="00700BF9"/>
    <w:rsid w:val="007023A2"/>
    <w:rsid w:val="00705C57"/>
    <w:rsid w:val="0070674A"/>
    <w:rsid w:val="00711E0E"/>
    <w:rsid w:val="00713268"/>
    <w:rsid w:val="007139C2"/>
    <w:rsid w:val="00713B33"/>
    <w:rsid w:val="00714163"/>
    <w:rsid w:val="007232D9"/>
    <w:rsid w:val="00725270"/>
    <w:rsid w:val="00744A5E"/>
    <w:rsid w:val="00746C52"/>
    <w:rsid w:val="007474DA"/>
    <w:rsid w:val="007620A7"/>
    <w:rsid w:val="00766DEB"/>
    <w:rsid w:val="00767A92"/>
    <w:rsid w:val="00772682"/>
    <w:rsid w:val="00773238"/>
    <w:rsid w:val="00777400"/>
    <w:rsid w:val="007814D0"/>
    <w:rsid w:val="00782D93"/>
    <w:rsid w:val="00787637"/>
    <w:rsid w:val="00791041"/>
    <w:rsid w:val="007914AA"/>
    <w:rsid w:val="00791512"/>
    <w:rsid w:val="007936DC"/>
    <w:rsid w:val="00794157"/>
    <w:rsid w:val="0079785E"/>
    <w:rsid w:val="007A3019"/>
    <w:rsid w:val="007A7193"/>
    <w:rsid w:val="007A7B52"/>
    <w:rsid w:val="007B0B7B"/>
    <w:rsid w:val="007B173B"/>
    <w:rsid w:val="007B2DB8"/>
    <w:rsid w:val="007C06FF"/>
    <w:rsid w:val="007C2A55"/>
    <w:rsid w:val="007D0108"/>
    <w:rsid w:val="007D0528"/>
    <w:rsid w:val="007D119E"/>
    <w:rsid w:val="007D6752"/>
    <w:rsid w:val="007E0F70"/>
    <w:rsid w:val="007E2AF8"/>
    <w:rsid w:val="007E4AD1"/>
    <w:rsid w:val="007E60EB"/>
    <w:rsid w:val="007F15CA"/>
    <w:rsid w:val="007F28C3"/>
    <w:rsid w:val="007F5872"/>
    <w:rsid w:val="008003DB"/>
    <w:rsid w:val="00800EEC"/>
    <w:rsid w:val="0080380A"/>
    <w:rsid w:val="008066DF"/>
    <w:rsid w:val="0080767A"/>
    <w:rsid w:val="00816658"/>
    <w:rsid w:val="00821574"/>
    <w:rsid w:val="00822BE5"/>
    <w:rsid w:val="0083088C"/>
    <w:rsid w:val="00833374"/>
    <w:rsid w:val="008417C6"/>
    <w:rsid w:val="0084323F"/>
    <w:rsid w:val="0084353E"/>
    <w:rsid w:val="00844581"/>
    <w:rsid w:val="00850A35"/>
    <w:rsid w:val="00852DF8"/>
    <w:rsid w:val="00853F9C"/>
    <w:rsid w:val="0086241A"/>
    <w:rsid w:val="008633FB"/>
    <w:rsid w:val="00865D7A"/>
    <w:rsid w:val="008679EF"/>
    <w:rsid w:val="00867FE2"/>
    <w:rsid w:val="008735B1"/>
    <w:rsid w:val="00875CCA"/>
    <w:rsid w:val="008772CD"/>
    <w:rsid w:val="008830FD"/>
    <w:rsid w:val="00884F74"/>
    <w:rsid w:val="008932D0"/>
    <w:rsid w:val="008A02A2"/>
    <w:rsid w:val="008A63F7"/>
    <w:rsid w:val="008B5341"/>
    <w:rsid w:val="008C26CC"/>
    <w:rsid w:val="008C2AB4"/>
    <w:rsid w:val="008C4F27"/>
    <w:rsid w:val="008C7995"/>
    <w:rsid w:val="008D2860"/>
    <w:rsid w:val="008D394E"/>
    <w:rsid w:val="008D46DF"/>
    <w:rsid w:val="008D5143"/>
    <w:rsid w:val="008F000E"/>
    <w:rsid w:val="008F0F0C"/>
    <w:rsid w:val="008F16B6"/>
    <w:rsid w:val="008F293B"/>
    <w:rsid w:val="008F5FA2"/>
    <w:rsid w:val="008F60CB"/>
    <w:rsid w:val="009032FD"/>
    <w:rsid w:val="00904F41"/>
    <w:rsid w:val="009069F4"/>
    <w:rsid w:val="00906A9A"/>
    <w:rsid w:val="0090740E"/>
    <w:rsid w:val="00907C52"/>
    <w:rsid w:val="00910BC5"/>
    <w:rsid w:val="009145C2"/>
    <w:rsid w:val="00914BBD"/>
    <w:rsid w:val="0091766C"/>
    <w:rsid w:val="00922081"/>
    <w:rsid w:val="00926460"/>
    <w:rsid w:val="009322DC"/>
    <w:rsid w:val="00936E40"/>
    <w:rsid w:val="00942EC7"/>
    <w:rsid w:val="00943C9D"/>
    <w:rsid w:val="00944FD0"/>
    <w:rsid w:val="00945AE9"/>
    <w:rsid w:val="009545D7"/>
    <w:rsid w:val="00962DEA"/>
    <w:rsid w:val="009632C3"/>
    <w:rsid w:val="00966684"/>
    <w:rsid w:val="00972077"/>
    <w:rsid w:val="009807F6"/>
    <w:rsid w:val="00981435"/>
    <w:rsid w:val="0098365F"/>
    <w:rsid w:val="00985721"/>
    <w:rsid w:val="00992718"/>
    <w:rsid w:val="00993A48"/>
    <w:rsid w:val="009942A0"/>
    <w:rsid w:val="009A0D8B"/>
    <w:rsid w:val="009A1B5A"/>
    <w:rsid w:val="009A358F"/>
    <w:rsid w:val="009A4144"/>
    <w:rsid w:val="009B0EF2"/>
    <w:rsid w:val="009B2746"/>
    <w:rsid w:val="009B5453"/>
    <w:rsid w:val="009C0D10"/>
    <w:rsid w:val="009C7D6C"/>
    <w:rsid w:val="009D03D3"/>
    <w:rsid w:val="009D1409"/>
    <w:rsid w:val="009D21C8"/>
    <w:rsid w:val="009E1592"/>
    <w:rsid w:val="009E2553"/>
    <w:rsid w:val="009E2687"/>
    <w:rsid w:val="009E4C6A"/>
    <w:rsid w:val="009E5E96"/>
    <w:rsid w:val="009E74B1"/>
    <w:rsid w:val="009F1DD6"/>
    <w:rsid w:val="009F37AE"/>
    <w:rsid w:val="00A01104"/>
    <w:rsid w:val="00A01154"/>
    <w:rsid w:val="00A10727"/>
    <w:rsid w:val="00A10B0D"/>
    <w:rsid w:val="00A10E2B"/>
    <w:rsid w:val="00A16711"/>
    <w:rsid w:val="00A17E23"/>
    <w:rsid w:val="00A20BA4"/>
    <w:rsid w:val="00A246A6"/>
    <w:rsid w:val="00A2489B"/>
    <w:rsid w:val="00A25127"/>
    <w:rsid w:val="00A2675B"/>
    <w:rsid w:val="00A300AE"/>
    <w:rsid w:val="00A3343F"/>
    <w:rsid w:val="00A34D8F"/>
    <w:rsid w:val="00A37911"/>
    <w:rsid w:val="00A555D1"/>
    <w:rsid w:val="00A56D30"/>
    <w:rsid w:val="00A60881"/>
    <w:rsid w:val="00A612EE"/>
    <w:rsid w:val="00A62660"/>
    <w:rsid w:val="00A62B64"/>
    <w:rsid w:val="00A65449"/>
    <w:rsid w:val="00A658F1"/>
    <w:rsid w:val="00A66821"/>
    <w:rsid w:val="00A807F2"/>
    <w:rsid w:val="00A8282C"/>
    <w:rsid w:val="00A962EB"/>
    <w:rsid w:val="00AA0162"/>
    <w:rsid w:val="00AA01CB"/>
    <w:rsid w:val="00AA10FD"/>
    <w:rsid w:val="00AA47D9"/>
    <w:rsid w:val="00AA6958"/>
    <w:rsid w:val="00AB304C"/>
    <w:rsid w:val="00AC07A6"/>
    <w:rsid w:val="00AC39F0"/>
    <w:rsid w:val="00AD3787"/>
    <w:rsid w:val="00AD64F9"/>
    <w:rsid w:val="00AE0EC5"/>
    <w:rsid w:val="00AE2901"/>
    <w:rsid w:val="00AE5281"/>
    <w:rsid w:val="00AE795C"/>
    <w:rsid w:val="00AF0B6A"/>
    <w:rsid w:val="00AF1C2A"/>
    <w:rsid w:val="00AF1DD5"/>
    <w:rsid w:val="00AF3F3F"/>
    <w:rsid w:val="00B1307A"/>
    <w:rsid w:val="00B13CEF"/>
    <w:rsid w:val="00B24B34"/>
    <w:rsid w:val="00B300A1"/>
    <w:rsid w:val="00B34C5B"/>
    <w:rsid w:val="00B34E8A"/>
    <w:rsid w:val="00B34F06"/>
    <w:rsid w:val="00B4170C"/>
    <w:rsid w:val="00B42C5B"/>
    <w:rsid w:val="00B430E1"/>
    <w:rsid w:val="00B43303"/>
    <w:rsid w:val="00B45A4A"/>
    <w:rsid w:val="00B46F10"/>
    <w:rsid w:val="00B50931"/>
    <w:rsid w:val="00B511AE"/>
    <w:rsid w:val="00B52183"/>
    <w:rsid w:val="00B55001"/>
    <w:rsid w:val="00B601CE"/>
    <w:rsid w:val="00B65550"/>
    <w:rsid w:val="00B761A7"/>
    <w:rsid w:val="00B770AE"/>
    <w:rsid w:val="00B81957"/>
    <w:rsid w:val="00B81E3D"/>
    <w:rsid w:val="00B82652"/>
    <w:rsid w:val="00B84917"/>
    <w:rsid w:val="00B852BA"/>
    <w:rsid w:val="00B85BB2"/>
    <w:rsid w:val="00B909E1"/>
    <w:rsid w:val="00B924FB"/>
    <w:rsid w:val="00B93D82"/>
    <w:rsid w:val="00B957BA"/>
    <w:rsid w:val="00B97878"/>
    <w:rsid w:val="00BA4102"/>
    <w:rsid w:val="00BA63CE"/>
    <w:rsid w:val="00BA6C44"/>
    <w:rsid w:val="00BA7C8F"/>
    <w:rsid w:val="00BA7CAB"/>
    <w:rsid w:val="00BB27D0"/>
    <w:rsid w:val="00BB4157"/>
    <w:rsid w:val="00BB427D"/>
    <w:rsid w:val="00BC3DF2"/>
    <w:rsid w:val="00BC43BF"/>
    <w:rsid w:val="00BC7085"/>
    <w:rsid w:val="00BD0326"/>
    <w:rsid w:val="00BD4221"/>
    <w:rsid w:val="00BE180F"/>
    <w:rsid w:val="00BE2D91"/>
    <w:rsid w:val="00BE6425"/>
    <w:rsid w:val="00BE6C96"/>
    <w:rsid w:val="00BF4860"/>
    <w:rsid w:val="00BF5D0B"/>
    <w:rsid w:val="00BF7241"/>
    <w:rsid w:val="00C0317B"/>
    <w:rsid w:val="00C05381"/>
    <w:rsid w:val="00C0778E"/>
    <w:rsid w:val="00C07AA6"/>
    <w:rsid w:val="00C100BC"/>
    <w:rsid w:val="00C143F4"/>
    <w:rsid w:val="00C15A51"/>
    <w:rsid w:val="00C17EBA"/>
    <w:rsid w:val="00C243CA"/>
    <w:rsid w:val="00C308E6"/>
    <w:rsid w:val="00C3091E"/>
    <w:rsid w:val="00C347E4"/>
    <w:rsid w:val="00C35622"/>
    <w:rsid w:val="00C35FB5"/>
    <w:rsid w:val="00C416B0"/>
    <w:rsid w:val="00C41841"/>
    <w:rsid w:val="00C456D3"/>
    <w:rsid w:val="00C50F1E"/>
    <w:rsid w:val="00C511C1"/>
    <w:rsid w:val="00C5207F"/>
    <w:rsid w:val="00C609F9"/>
    <w:rsid w:val="00C619C2"/>
    <w:rsid w:val="00C64AE5"/>
    <w:rsid w:val="00C65DE6"/>
    <w:rsid w:val="00C710A4"/>
    <w:rsid w:val="00C73B6E"/>
    <w:rsid w:val="00C74BCE"/>
    <w:rsid w:val="00C75D0E"/>
    <w:rsid w:val="00C80B6D"/>
    <w:rsid w:val="00C828A7"/>
    <w:rsid w:val="00C83516"/>
    <w:rsid w:val="00C84787"/>
    <w:rsid w:val="00C863DD"/>
    <w:rsid w:val="00C8664C"/>
    <w:rsid w:val="00C87D81"/>
    <w:rsid w:val="00C91F54"/>
    <w:rsid w:val="00C91F6F"/>
    <w:rsid w:val="00C93E40"/>
    <w:rsid w:val="00C96ABE"/>
    <w:rsid w:val="00CA3FA8"/>
    <w:rsid w:val="00CA4042"/>
    <w:rsid w:val="00CA6123"/>
    <w:rsid w:val="00CA6581"/>
    <w:rsid w:val="00CA7147"/>
    <w:rsid w:val="00CB42E3"/>
    <w:rsid w:val="00CB51EF"/>
    <w:rsid w:val="00CB583C"/>
    <w:rsid w:val="00CB7366"/>
    <w:rsid w:val="00CC0570"/>
    <w:rsid w:val="00CC1387"/>
    <w:rsid w:val="00CC15D5"/>
    <w:rsid w:val="00CC33A8"/>
    <w:rsid w:val="00CC4370"/>
    <w:rsid w:val="00CD6EBE"/>
    <w:rsid w:val="00CE13B6"/>
    <w:rsid w:val="00CE54A6"/>
    <w:rsid w:val="00CE5AA9"/>
    <w:rsid w:val="00CF0875"/>
    <w:rsid w:val="00CF6ACC"/>
    <w:rsid w:val="00CF6E7C"/>
    <w:rsid w:val="00D01FAF"/>
    <w:rsid w:val="00D05E7C"/>
    <w:rsid w:val="00D119F1"/>
    <w:rsid w:val="00D12BFE"/>
    <w:rsid w:val="00D13E1A"/>
    <w:rsid w:val="00D176B2"/>
    <w:rsid w:val="00D22980"/>
    <w:rsid w:val="00D22DB9"/>
    <w:rsid w:val="00D22FFF"/>
    <w:rsid w:val="00D239C2"/>
    <w:rsid w:val="00D26772"/>
    <w:rsid w:val="00D311FC"/>
    <w:rsid w:val="00D31413"/>
    <w:rsid w:val="00D351FE"/>
    <w:rsid w:val="00D37E37"/>
    <w:rsid w:val="00D40DC1"/>
    <w:rsid w:val="00D432A0"/>
    <w:rsid w:val="00D43A5A"/>
    <w:rsid w:val="00D44749"/>
    <w:rsid w:val="00D45027"/>
    <w:rsid w:val="00D456A2"/>
    <w:rsid w:val="00D502A8"/>
    <w:rsid w:val="00D5162A"/>
    <w:rsid w:val="00D54170"/>
    <w:rsid w:val="00D54DB8"/>
    <w:rsid w:val="00D56983"/>
    <w:rsid w:val="00D64302"/>
    <w:rsid w:val="00D700FA"/>
    <w:rsid w:val="00D76104"/>
    <w:rsid w:val="00D7632B"/>
    <w:rsid w:val="00D77990"/>
    <w:rsid w:val="00D802C9"/>
    <w:rsid w:val="00D8197C"/>
    <w:rsid w:val="00D85246"/>
    <w:rsid w:val="00D9002D"/>
    <w:rsid w:val="00D95B9A"/>
    <w:rsid w:val="00DA11BC"/>
    <w:rsid w:val="00DB0014"/>
    <w:rsid w:val="00DB0F7D"/>
    <w:rsid w:val="00DB16E2"/>
    <w:rsid w:val="00DC0D84"/>
    <w:rsid w:val="00DC3E0B"/>
    <w:rsid w:val="00DC5199"/>
    <w:rsid w:val="00DC6DB5"/>
    <w:rsid w:val="00DC7764"/>
    <w:rsid w:val="00DC79A7"/>
    <w:rsid w:val="00DD6C53"/>
    <w:rsid w:val="00DD6EAC"/>
    <w:rsid w:val="00DE69AD"/>
    <w:rsid w:val="00DF72A6"/>
    <w:rsid w:val="00E026EF"/>
    <w:rsid w:val="00E03DD1"/>
    <w:rsid w:val="00E03FA8"/>
    <w:rsid w:val="00E047A5"/>
    <w:rsid w:val="00E07A53"/>
    <w:rsid w:val="00E14600"/>
    <w:rsid w:val="00E14B68"/>
    <w:rsid w:val="00E152E3"/>
    <w:rsid w:val="00E16968"/>
    <w:rsid w:val="00E2009B"/>
    <w:rsid w:val="00E20C35"/>
    <w:rsid w:val="00E246DD"/>
    <w:rsid w:val="00E30167"/>
    <w:rsid w:val="00E302D1"/>
    <w:rsid w:val="00E41FB2"/>
    <w:rsid w:val="00E47A5A"/>
    <w:rsid w:val="00E47A6B"/>
    <w:rsid w:val="00E51FF2"/>
    <w:rsid w:val="00E5751A"/>
    <w:rsid w:val="00E622EA"/>
    <w:rsid w:val="00E6425B"/>
    <w:rsid w:val="00E66AFC"/>
    <w:rsid w:val="00E70202"/>
    <w:rsid w:val="00E734A3"/>
    <w:rsid w:val="00E737B1"/>
    <w:rsid w:val="00E73D91"/>
    <w:rsid w:val="00E764A9"/>
    <w:rsid w:val="00E76821"/>
    <w:rsid w:val="00E76B7D"/>
    <w:rsid w:val="00E80506"/>
    <w:rsid w:val="00E82939"/>
    <w:rsid w:val="00E83075"/>
    <w:rsid w:val="00E90C51"/>
    <w:rsid w:val="00E94F2A"/>
    <w:rsid w:val="00E94F91"/>
    <w:rsid w:val="00E95771"/>
    <w:rsid w:val="00E96894"/>
    <w:rsid w:val="00E970AF"/>
    <w:rsid w:val="00EA14EF"/>
    <w:rsid w:val="00EA3725"/>
    <w:rsid w:val="00EA581B"/>
    <w:rsid w:val="00EA62F5"/>
    <w:rsid w:val="00EB01EE"/>
    <w:rsid w:val="00EB0910"/>
    <w:rsid w:val="00EB195C"/>
    <w:rsid w:val="00EB2031"/>
    <w:rsid w:val="00EB6A67"/>
    <w:rsid w:val="00EC221C"/>
    <w:rsid w:val="00EE1164"/>
    <w:rsid w:val="00EE76FF"/>
    <w:rsid w:val="00EF3591"/>
    <w:rsid w:val="00EF6CFA"/>
    <w:rsid w:val="00EF75E5"/>
    <w:rsid w:val="00F075AA"/>
    <w:rsid w:val="00F0760A"/>
    <w:rsid w:val="00F23DF1"/>
    <w:rsid w:val="00F35F63"/>
    <w:rsid w:val="00F40309"/>
    <w:rsid w:val="00F4317C"/>
    <w:rsid w:val="00F47634"/>
    <w:rsid w:val="00F47BE2"/>
    <w:rsid w:val="00F51868"/>
    <w:rsid w:val="00F526BF"/>
    <w:rsid w:val="00F5338A"/>
    <w:rsid w:val="00F60D22"/>
    <w:rsid w:val="00F66B12"/>
    <w:rsid w:val="00F71850"/>
    <w:rsid w:val="00F802AE"/>
    <w:rsid w:val="00F817E4"/>
    <w:rsid w:val="00F82EEA"/>
    <w:rsid w:val="00F8750E"/>
    <w:rsid w:val="00F90D27"/>
    <w:rsid w:val="00F92243"/>
    <w:rsid w:val="00F92DA4"/>
    <w:rsid w:val="00FA263E"/>
    <w:rsid w:val="00FA5F57"/>
    <w:rsid w:val="00FB3110"/>
    <w:rsid w:val="00FB31A6"/>
    <w:rsid w:val="00FB36FD"/>
    <w:rsid w:val="00FB3FED"/>
    <w:rsid w:val="00FB49A5"/>
    <w:rsid w:val="00FB51AB"/>
    <w:rsid w:val="00FB7268"/>
    <w:rsid w:val="00FC04D5"/>
    <w:rsid w:val="00FC0D01"/>
    <w:rsid w:val="00FC164E"/>
    <w:rsid w:val="00FC2051"/>
    <w:rsid w:val="00FC649A"/>
    <w:rsid w:val="00FD1802"/>
    <w:rsid w:val="00FE05B8"/>
    <w:rsid w:val="00FE7A3A"/>
    <w:rsid w:val="00FF108B"/>
    <w:rsid w:val="00FF480B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 endcap="round"/>
    </o:shapedefaults>
    <o:shapelayout v:ext="edit">
      <o:idmap v:ext="edit" data="2"/>
    </o:shapelayout>
  </w:shapeDefaults>
  <w:decimalSymbol w:val="."/>
  <w:listSeparator w:val=","/>
  <w14:docId w14:val="3BE16243"/>
  <w15:chartTrackingRefBased/>
  <w15:docId w15:val="{32CFF849-DA78-45F1-9A2F-0CEE95D1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95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</w:style>
  <w:style w:type="paragraph" w:styleId="BalloonText">
    <w:name w:val="Balloon Text"/>
    <w:basedOn w:val="Normal"/>
    <w:semiHidden/>
    <w:rsid w:val="008F00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45C39"/>
    <w:rPr>
      <w:color w:val="0000FF"/>
      <w:u w:val="single"/>
    </w:rPr>
  </w:style>
  <w:style w:type="paragraph" w:styleId="NormalWeb">
    <w:name w:val="Normal (Web)"/>
    <w:basedOn w:val="Normal"/>
    <w:rsid w:val="004D66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4D662A"/>
    <w:rPr>
      <w:i/>
      <w:iCs/>
    </w:rPr>
  </w:style>
  <w:style w:type="character" w:styleId="FollowedHyperlink">
    <w:name w:val="FollowedHyperlink"/>
    <w:rsid w:val="0031565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5B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gan.gov.uk/Docs/PDF/Business/Professionals/SEN/Graduated-Approach/GM-OAIP-Wigan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treachsupport@hope.wigan.sch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ortal-wigan\sites\CorpTemplates\Miscellaneous\blankpage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8797C7D3E2947817A531ED1C45FD5" ma:contentTypeVersion="17" ma:contentTypeDescription="Create a new document." ma:contentTypeScope="" ma:versionID="10b685ea5fabf053cf00b6d94b42dc42">
  <xsd:schema xmlns:xsd="http://www.w3.org/2001/XMLSchema" xmlns:xs="http://www.w3.org/2001/XMLSchema" xmlns:p="http://schemas.microsoft.com/office/2006/metadata/properties" xmlns:ns2="1ec15cae-228f-48ba-88b1-b1a97d845f7c" xmlns:ns3="2db01f55-32b0-4a62-a59b-c363db57c05b" targetNamespace="http://schemas.microsoft.com/office/2006/metadata/properties" ma:root="true" ma:fieldsID="3d9fd26801655a47ddb9cac9ab0172e4" ns2:_="" ns3:_="">
    <xsd:import namespace="1ec15cae-228f-48ba-88b1-b1a97d845f7c"/>
    <xsd:import namespace="2db01f55-32b0-4a62-a59b-c363db57c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5cae-228f-48ba-88b1-b1a97d845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8bbc7f-53a7-4b13-80b7-0e4595cfe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1f55-32b0-4a62-a59b-c363db57c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9516f7-f89c-40b9-8a93-20c273ff8104}" ma:internalName="TaxCatchAll" ma:showField="CatchAllData" ma:web="2db01f55-32b0-4a62-a59b-c363db57c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15cae-228f-48ba-88b1-b1a97d845f7c">
      <Terms xmlns="http://schemas.microsoft.com/office/infopath/2007/PartnerControls"/>
    </lcf76f155ced4ddcb4097134ff3c332f>
    <TaxCatchAll xmlns="2db01f55-32b0-4a62-a59b-c363db57c05b"/>
  </documentManagement>
</p:properties>
</file>

<file path=customXml/itemProps1.xml><?xml version="1.0" encoding="utf-8"?>
<ds:datastoreItem xmlns:ds="http://schemas.openxmlformats.org/officeDocument/2006/customXml" ds:itemID="{0679AC72-EEC2-4D9C-8165-7C99F63CC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15cae-228f-48ba-88b1-b1a97d845f7c"/>
    <ds:schemaRef ds:uri="2db01f55-32b0-4a62-a59b-c363db57c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1CD27-3EAF-4349-B27E-BB9795067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109C3-EA62-4614-973A-69EC32A38F1B}">
  <ds:schemaRefs>
    <ds:schemaRef ds:uri="http://schemas.microsoft.com/office/2006/metadata/properties"/>
    <ds:schemaRef ds:uri="http://schemas.microsoft.com/office/infopath/2007/PartnerControls"/>
    <ds:schemaRef ds:uri="1ec15cae-228f-48ba-88b1-b1a97d845f7c"/>
    <ds:schemaRef ds:uri="2db01f55-32b0-4a62-a59b-c363db57c0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blankpage with logo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Wigan Council</Company>
  <LinksUpToDate>false</LinksUpToDate>
  <CharactersWithSpaces>3125</CharactersWithSpaces>
  <SharedDoc>false</SharedDoc>
  <HLinks>
    <vt:vector size="12" baseType="variant">
      <vt:variant>
        <vt:i4>1114196</vt:i4>
      </vt:variant>
      <vt:variant>
        <vt:i4>6</vt:i4>
      </vt:variant>
      <vt:variant>
        <vt:i4>0</vt:i4>
      </vt:variant>
      <vt:variant>
        <vt:i4>5</vt:i4>
      </vt:variant>
      <vt:variant>
        <vt:lpwstr>https://www.wigan.gov.uk/Docs/PDF/Business/Professionals/SEN/Graduated-Approach/GM-OAIP-Wigan.pdf</vt:lpwstr>
      </vt:variant>
      <vt:variant>
        <vt:lpwstr/>
      </vt:variant>
      <vt:variant>
        <vt:i4>5308521</vt:i4>
      </vt:variant>
      <vt:variant>
        <vt:i4>3</vt:i4>
      </vt:variant>
      <vt:variant>
        <vt:i4>0</vt:i4>
      </vt:variant>
      <vt:variant>
        <vt:i4>5</vt:i4>
      </vt:variant>
      <vt:variant>
        <vt:lpwstr>mailto:outreachsupport@hope.wigan.sch.uk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Arpino</dc:creator>
  <cp:keywords/>
  <dc:description>Approved by Tim Turner 3.10.06</dc:description>
  <cp:lastModifiedBy>Sophie.Lyon</cp:lastModifiedBy>
  <cp:revision>2</cp:revision>
  <cp:lastPrinted>2025-01-30T10:55:00Z</cp:lastPrinted>
  <dcterms:created xsi:type="dcterms:W3CDTF">2025-02-10T10:25:00Z</dcterms:created>
  <dcterms:modified xsi:type="dcterms:W3CDTF">2025-02-10T10:25:00Z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0x010100F2E8797C7D3E2947817A531ED1C45FD5</vt:lpwstr>
  </property>
</Properties>
</file>